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738A" w14:textId="77777777" w:rsidR="00CD3477" w:rsidRDefault="00CD3477" w:rsidP="009B1035">
      <w:pPr>
        <w:pStyle w:val="Title"/>
      </w:pPr>
      <w:r>
        <w:t>PURSUIT COST SHARING AGREEMENT</w:t>
      </w:r>
    </w:p>
    <w:p w14:paraId="08DD3174" w14:textId="4EF1C758" w:rsidR="00CD3477" w:rsidRPr="00807A64" w:rsidRDefault="00CD3477" w:rsidP="009B1035">
      <w:pPr>
        <w:pStyle w:val="BodyText05"/>
      </w:pPr>
      <w:r>
        <w:t xml:space="preserve">This Pursuit Cost </w:t>
      </w:r>
      <w:r w:rsidRPr="00807A64">
        <w:t xml:space="preserve">Sharing Agreement (this </w:t>
      </w:r>
      <w:r w:rsidR="009B1035" w:rsidRPr="00807A64">
        <w:t>“</w:t>
      </w:r>
      <w:r w:rsidRPr="00807A64">
        <w:rPr>
          <w:u w:val="single"/>
        </w:rPr>
        <w:t>Agreement</w:t>
      </w:r>
      <w:r w:rsidR="009B1035" w:rsidRPr="00807A64">
        <w:t>”</w:t>
      </w:r>
      <w:r w:rsidRPr="00807A64">
        <w:t>) is made and entered into effective as of August ___ 20</w:t>
      </w:r>
      <w:r w:rsidR="009560A3" w:rsidRPr="00807A64">
        <w:t>23</w:t>
      </w:r>
      <w:r w:rsidRPr="00807A64">
        <w:t xml:space="preserve"> (the </w:t>
      </w:r>
      <w:r w:rsidR="009B1035" w:rsidRPr="00807A64">
        <w:t>“</w:t>
      </w:r>
      <w:r w:rsidRPr="00807A64">
        <w:rPr>
          <w:u w:val="single"/>
        </w:rPr>
        <w:t>Effective Date</w:t>
      </w:r>
      <w:r w:rsidR="009B1035" w:rsidRPr="00807A64">
        <w:t>”</w:t>
      </w:r>
      <w:r w:rsidRPr="00807A64">
        <w:t xml:space="preserve">), by and among </w:t>
      </w:r>
      <w:r w:rsidR="009560A3" w:rsidRPr="00807A64">
        <w:rPr>
          <w:b/>
        </w:rPr>
        <w:t>Alpha Development Group</w:t>
      </w:r>
      <w:r w:rsidRPr="00807A64">
        <w:t>., a Texas limited liability company (</w:t>
      </w:r>
      <w:r w:rsidR="009B1035" w:rsidRPr="00807A64">
        <w:t>“</w:t>
      </w:r>
      <w:r w:rsidR="009560A3" w:rsidRPr="00807A64">
        <w:rPr>
          <w:u w:val="single"/>
        </w:rPr>
        <w:t>Alpha</w:t>
      </w:r>
      <w:r w:rsidR="009B1035" w:rsidRPr="00807A64">
        <w:t>”</w:t>
      </w:r>
      <w:r w:rsidRPr="00807A64">
        <w:t xml:space="preserve">), </w:t>
      </w:r>
      <w:r w:rsidR="009560A3" w:rsidRPr="00807A64">
        <w:t xml:space="preserve">and </w:t>
      </w:r>
      <w:r w:rsidR="009560A3" w:rsidRPr="00807A64">
        <w:rPr>
          <w:b/>
        </w:rPr>
        <w:t>Bravo Partners</w:t>
      </w:r>
      <w:r w:rsidRPr="00807A64">
        <w:t>., a Texas corporation (</w:t>
      </w:r>
      <w:r w:rsidR="009B1035" w:rsidRPr="00807A64">
        <w:t>“</w:t>
      </w:r>
      <w:r w:rsidR="009560A3" w:rsidRPr="00807A64">
        <w:rPr>
          <w:u w:val="single"/>
        </w:rPr>
        <w:t>Bravo</w:t>
      </w:r>
      <w:r w:rsidR="009B1035" w:rsidRPr="00807A64">
        <w:t>”</w:t>
      </w:r>
      <w:r w:rsidRPr="00807A64">
        <w:t>)</w:t>
      </w:r>
      <w:r w:rsidR="009560A3" w:rsidRPr="00807A64">
        <w:t xml:space="preserve">.  Alpha and Bravo </w:t>
      </w:r>
      <w:r w:rsidRPr="00807A64">
        <w:t xml:space="preserve">(collectively, the </w:t>
      </w:r>
      <w:r w:rsidR="009B1035" w:rsidRPr="00807A64">
        <w:t>“</w:t>
      </w:r>
      <w:r w:rsidRPr="00807A64">
        <w:rPr>
          <w:u w:val="single"/>
        </w:rPr>
        <w:t>Parties</w:t>
      </w:r>
      <w:r w:rsidR="009B1035" w:rsidRPr="00807A64">
        <w:t>”</w:t>
      </w:r>
      <w:r w:rsidRPr="00807A64">
        <w:t xml:space="preserve">) desire to share cost in the design and pre-development expenses (the </w:t>
      </w:r>
      <w:r w:rsidR="009B1035" w:rsidRPr="00807A64">
        <w:t>“</w:t>
      </w:r>
      <w:r w:rsidRPr="00807A64">
        <w:rPr>
          <w:u w:val="single"/>
        </w:rPr>
        <w:t>Pre-Closing Costs</w:t>
      </w:r>
      <w:r w:rsidR="009B1035" w:rsidRPr="00807A64">
        <w:t>”</w:t>
      </w:r>
      <w:r w:rsidRPr="00807A64">
        <w:t xml:space="preserve">) before closing on the debt and equity investment for the development of a </w:t>
      </w:r>
      <w:r w:rsidR="009560A3" w:rsidRPr="00807A64">
        <w:t>[short project description]</w:t>
      </w:r>
      <w:r w:rsidRPr="00807A64">
        <w:t xml:space="preserve"> to be constructed by the Parties in </w:t>
      </w:r>
      <w:r w:rsidR="009560A3" w:rsidRPr="00807A64">
        <w:t xml:space="preserve">[city and state] </w:t>
      </w:r>
      <w:r w:rsidRPr="00807A64">
        <w:t>Georgetown, Texas (</w:t>
      </w:r>
      <w:r w:rsidR="009B1035" w:rsidRPr="00807A64">
        <w:t>“</w:t>
      </w:r>
      <w:r w:rsidR="00B65BB7" w:rsidRPr="00807A64">
        <w:rPr>
          <w:u w:val="single"/>
        </w:rPr>
        <w:t>Project</w:t>
      </w:r>
      <w:r w:rsidR="009B1035" w:rsidRPr="00807A64">
        <w:t>”</w:t>
      </w:r>
      <w:r w:rsidRPr="00807A64">
        <w:t xml:space="preserve">).  The </w:t>
      </w:r>
      <w:r w:rsidR="009560A3" w:rsidRPr="00807A64">
        <w:t>Project</w:t>
      </w:r>
      <w:r w:rsidRPr="00807A64">
        <w:t xml:space="preserve"> is further described in </w:t>
      </w:r>
      <w:r w:rsidRPr="00807A64">
        <w:rPr>
          <w:b/>
          <w:u w:val="single"/>
        </w:rPr>
        <w:t>Exhibits A1</w:t>
      </w:r>
      <w:r w:rsidRPr="00807A64">
        <w:t xml:space="preserve"> – </w:t>
      </w:r>
      <w:r w:rsidRPr="00807A64">
        <w:rPr>
          <w:b/>
          <w:u w:val="single"/>
        </w:rPr>
        <w:t>Exhibit A3</w:t>
      </w:r>
      <w:r w:rsidRPr="00807A64">
        <w:t xml:space="preserve">.  </w:t>
      </w:r>
    </w:p>
    <w:p w14:paraId="28BEEB16" w14:textId="77777777" w:rsidR="00D86C80" w:rsidRPr="00807A64" w:rsidRDefault="00CD3477" w:rsidP="00CD3477">
      <w:pPr>
        <w:pStyle w:val="Paragraph2L1"/>
        <w:rPr>
          <w:vanish/>
        </w:rPr>
      </w:pPr>
      <w:r w:rsidRPr="00807A64">
        <w:t>Sharing of Pre-Closing Costs</w:t>
      </w:r>
      <w:r w:rsidR="00D86C80" w:rsidRPr="00807A64">
        <w:rPr>
          <w:vanish/>
          <w:color w:val="FF0000"/>
        </w:rPr>
        <w:t>»</w:t>
      </w:r>
    </w:p>
    <w:p w14:paraId="3F4D6A75" w14:textId="631C45E8" w:rsidR="00CD3477" w:rsidRPr="00807A64" w:rsidRDefault="00CD3477" w:rsidP="00D86C80">
      <w:pPr>
        <w:pStyle w:val="BodyText10"/>
      </w:pPr>
      <w:r w:rsidRPr="00807A64">
        <w:t xml:space="preserve">.  The split in the sharing of the Pre-Closing Costs, herein referred to as Pre-Closing Costs Split, shall be: </w:t>
      </w:r>
      <w:r w:rsidR="00B65BB7" w:rsidRPr="00807A64">
        <w:t>51</w:t>
      </w:r>
      <w:r w:rsidRPr="00807A64">
        <w:t>% from A</w:t>
      </w:r>
      <w:r w:rsidR="00B65BB7" w:rsidRPr="00807A64">
        <w:t>lpha</w:t>
      </w:r>
      <w:r w:rsidRPr="00807A64">
        <w:t xml:space="preserve">, and </w:t>
      </w:r>
      <w:r w:rsidR="00B65BB7" w:rsidRPr="00807A64">
        <w:t>49</w:t>
      </w:r>
      <w:r w:rsidRPr="00807A64">
        <w:t xml:space="preserve">% from </w:t>
      </w:r>
      <w:r w:rsidR="00B65BB7" w:rsidRPr="00807A64">
        <w:t>Bravo</w:t>
      </w:r>
      <w:r w:rsidRPr="00807A64">
        <w:t xml:space="preserve">. </w:t>
      </w:r>
    </w:p>
    <w:p w14:paraId="67DC7F99" w14:textId="77777777" w:rsidR="00D86C80" w:rsidRPr="00807A64" w:rsidRDefault="00CD3477" w:rsidP="009B1035">
      <w:pPr>
        <w:pStyle w:val="Paragraph2L1"/>
        <w:rPr>
          <w:vanish/>
        </w:rPr>
      </w:pPr>
      <w:r w:rsidRPr="00807A64">
        <w:t>Representatives</w:t>
      </w:r>
      <w:r w:rsidR="00D86C80" w:rsidRPr="00807A64">
        <w:rPr>
          <w:vanish/>
          <w:color w:val="FF0000"/>
        </w:rPr>
        <w:t>»</w:t>
      </w:r>
    </w:p>
    <w:p w14:paraId="1117F464" w14:textId="3469D60B" w:rsidR="00CD3477" w:rsidRPr="00807A64" w:rsidRDefault="00CD3477" w:rsidP="00D86C80">
      <w:pPr>
        <w:pStyle w:val="BodyText10"/>
      </w:pPr>
      <w:r w:rsidRPr="00807A64">
        <w:t xml:space="preserve">.  The Parties shall each designate one person to serve as its representative for purposes of this Agreement (individually, a </w:t>
      </w:r>
      <w:r w:rsidR="009B1035" w:rsidRPr="00807A64">
        <w:t>“</w:t>
      </w:r>
      <w:r w:rsidRPr="00807A64">
        <w:t>Representative</w:t>
      </w:r>
      <w:r w:rsidR="009B1035" w:rsidRPr="00807A64">
        <w:t>”</w:t>
      </w:r>
      <w:r w:rsidRPr="00807A64">
        <w:t xml:space="preserve"> and collectively, the </w:t>
      </w:r>
      <w:r w:rsidR="009B1035" w:rsidRPr="00807A64">
        <w:t>“</w:t>
      </w:r>
      <w:r w:rsidRPr="00807A64">
        <w:t>Representatives</w:t>
      </w:r>
      <w:r w:rsidR="009B1035" w:rsidRPr="00807A64">
        <w:t>”</w:t>
      </w:r>
      <w:r w:rsidRPr="00807A64">
        <w:t xml:space="preserve">). </w:t>
      </w:r>
      <w:r w:rsidR="00B65BB7" w:rsidRPr="00807A64">
        <w:t>Alpha</w:t>
      </w:r>
      <w:r w:rsidRPr="00807A64">
        <w:t xml:space="preserve"> designates </w:t>
      </w:r>
      <w:r w:rsidR="00B65BB7" w:rsidRPr="00807A64">
        <w:t>Johnny Johnson</w:t>
      </w:r>
      <w:r w:rsidRPr="00807A64">
        <w:t xml:space="preserve"> as its Representative,</w:t>
      </w:r>
      <w:r w:rsidR="00B65BB7" w:rsidRPr="00807A64">
        <w:t xml:space="preserve"> and</w:t>
      </w:r>
      <w:r w:rsidRPr="00807A64">
        <w:t xml:space="preserve"> </w:t>
      </w:r>
      <w:r w:rsidR="00B65BB7" w:rsidRPr="00807A64">
        <w:t>Bravo</w:t>
      </w:r>
      <w:r w:rsidRPr="00807A64">
        <w:t xml:space="preserve"> designates </w:t>
      </w:r>
      <w:r w:rsidR="00B65BB7" w:rsidRPr="00807A64">
        <w:t>Chad Suitonu</w:t>
      </w:r>
      <w:r w:rsidRPr="00807A64">
        <w:t xml:space="preserve"> as its Representative. The Parties may change their Representative upon three (3) business days’ prior written notice to the other Party members. Each Party may conclusively rely on the signature of the other Party’s Representative as fully and accurately representing the desires and consent of the Representative’s Party.</w:t>
      </w:r>
      <w:r w:rsidRPr="00807A64">
        <w:tab/>
      </w:r>
    </w:p>
    <w:p w14:paraId="5F0751B4" w14:textId="77777777" w:rsidR="00D86C80" w:rsidRPr="00807A64" w:rsidRDefault="00CD3477" w:rsidP="009B1035">
      <w:pPr>
        <w:pStyle w:val="Paragraph2L1"/>
        <w:rPr>
          <w:vanish/>
        </w:rPr>
      </w:pPr>
      <w:r w:rsidRPr="00807A64">
        <w:t>Pre-Closing Budget</w:t>
      </w:r>
      <w:r w:rsidR="00D86C80" w:rsidRPr="00807A64">
        <w:rPr>
          <w:vanish/>
          <w:color w:val="FF0000"/>
        </w:rPr>
        <w:t>»</w:t>
      </w:r>
    </w:p>
    <w:p w14:paraId="36D65B21" w14:textId="77777777" w:rsidR="00CD3477" w:rsidRPr="00807A64" w:rsidRDefault="00CD3477" w:rsidP="00D86C80">
      <w:pPr>
        <w:pStyle w:val="BodyText10"/>
      </w:pPr>
      <w:r w:rsidRPr="00807A64">
        <w:t xml:space="preserve">.  </w:t>
      </w:r>
    </w:p>
    <w:p w14:paraId="5872DAAD" w14:textId="5ADF6AA0" w:rsidR="00CD3477" w:rsidRPr="00807A64" w:rsidRDefault="00CD3477" w:rsidP="009B1035">
      <w:pPr>
        <w:pStyle w:val="Paragraph2L2"/>
      </w:pPr>
      <w:r w:rsidRPr="00807A64">
        <w:t xml:space="preserve">The Parties have approved the Pre-Closing Budget attached hereto as Exhibit B (the </w:t>
      </w:r>
      <w:r w:rsidR="009B1035" w:rsidRPr="00807A64">
        <w:t>“</w:t>
      </w:r>
      <w:r w:rsidRPr="00807A64">
        <w:rPr>
          <w:u w:val="single"/>
        </w:rPr>
        <w:t>Pre-Closing Budget</w:t>
      </w:r>
      <w:r w:rsidR="009B1035" w:rsidRPr="00807A64">
        <w:t>”</w:t>
      </w:r>
      <w:r w:rsidRPr="00807A64">
        <w:t xml:space="preserve">) which outlines the total </w:t>
      </w:r>
      <w:r w:rsidR="002F6BC7" w:rsidRPr="00807A64">
        <w:t xml:space="preserve">approved </w:t>
      </w:r>
      <w:r w:rsidRPr="00807A64">
        <w:t xml:space="preserve">pursuit costs before closing on financing for the development of the </w:t>
      </w:r>
      <w:r w:rsidR="00BF7C2D" w:rsidRPr="00807A64">
        <w:t>Project</w:t>
      </w:r>
      <w:r w:rsidRPr="00807A64">
        <w:t xml:space="preserve">.  </w:t>
      </w:r>
    </w:p>
    <w:p w14:paraId="493C08F2" w14:textId="77777777" w:rsidR="00CD3477" w:rsidRPr="00807A64" w:rsidRDefault="00CD3477" w:rsidP="00CD3477">
      <w:pPr>
        <w:pStyle w:val="Paragraph2L2"/>
      </w:pPr>
      <w:r w:rsidRPr="00807A64">
        <w:t xml:space="preserve">The Pre-Closing Budget may be revised as necessary with the approval of the Representatives.  Upon mutual approval of </w:t>
      </w:r>
      <w:r w:rsidR="002F6BC7" w:rsidRPr="00807A64">
        <w:t xml:space="preserve">any such additional </w:t>
      </w:r>
      <w:r w:rsidRPr="00807A64">
        <w:t xml:space="preserve">Pre-Closing Costs as reflected in a revised Pre-Closing Budget, the Parties each agree to fund any shortfall in the Pre-Closing Budget in accordance with the Pre-Closing Costs Split.  The Parties agree to supply each other with copies of all invoices, proof of payment, and other supporting documentation for all disbursements to Pre-Closing Costs. </w:t>
      </w:r>
    </w:p>
    <w:p w14:paraId="1F300D8C" w14:textId="77777777" w:rsidR="00D86C80" w:rsidRPr="00807A64" w:rsidRDefault="00CD3477" w:rsidP="00CD3477">
      <w:pPr>
        <w:pStyle w:val="Paragraph2L1"/>
        <w:rPr>
          <w:vanish/>
        </w:rPr>
      </w:pPr>
      <w:r w:rsidRPr="00807A64">
        <w:t>Future Partnership and Development Agreement</w:t>
      </w:r>
      <w:r w:rsidR="00D86C80" w:rsidRPr="00807A64">
        <w:rPr>
          <w:vanish/>
          <w:color w:val="FF0000"/>
        </w:rPr>
        <w:t>»</w:t>
      </w:r>
    </w:p>
    <w:p w14:paraId="11848157" w14:textId="127FDE81" w:rsidR="00CD3477" w:rsidRPr="00807A64" w:rsidRDefault="00CD3477" w:rsidP="00D86C80">
      <w:pPr>
        <w:pStyle w:val="BodyText10"/>
      </w:pPr>
      <w:r w:rsidRPr="00807A64">
        <w:t>.  In exchange for each Party funding their portion of the Pre-Closing Costs per the terms mentioned above, they will be allowed to participate in a future, to be formed partnership and be party to a future, to be drafted development agreement for the developmen</w:t>
      </w:r>
      <w:r w:rsidR="002F6BC7" w:rsidRPr="00807A64">
        <w:t xml:space="preserve">t of the </w:t>
      </w:r>
      <w:r w:rsidR="00BF7C2D" w:rsidRPr="00807A64">
        <w:t>Project</w:t>
      </w:r>
      <w:r w:rsidR="002F6BC7" w:rsidRPr="00807A64">
        <w:t>, each on terms and conditions approved by the Parties</w:t>
      </w:r>
      <w:r w:rsidRPr="00807A64">
        <w:t>.</w:t>
      </w:r>
      <w:r w:rsidR="00BF7C2D" w:rsidRPr="00807A64">
        <w:t xml:space="preserve"> </w:t>
      </w:r>
      <w:r w:rsidRPr="00807A64">
        <w:t xml:space="preserve"> In general, the future partnership agreement and development agreement will reflect the below terms:</w:t>
      </w:r>
    </w:p>
    <w:p w14:paraId="2362930A" w14:textId="77777777" w:rsidR="00CD3477" w:rsidRPr="00807A64" w:rsidRDefault="00CD3477" w:rsidP="009B1035">
      <w:pPr>
        <w:pStyle w:val="Paragraph2L2"/>
      </w:pPr>
      <w:r w:rsidRPr="00807A64">
        <w:t xml:space="preserve">Anticipated Project Capitalization.    </w:t>
      </w:r>
    </w:p>
    <w:p w14:paraId="17AFB576" w14:textId="77777777" w:rsidR="00CD3477" w:rsidRPr="00807A64" w:rsidRDefault="00CD3477" w:rsidP="009B1035">
      <w:pPr>
        <w:pStyle w:val="Paragraph2L3"/>
      </w:pPr>
      <w:r w:rsidRPr="00807A64">
        <w:t xml:space="preserve">Total Project Cost:  $77.48MM </w:t>
      </w:r>
    </w:p>
    <w:p w14:paraId="4AD126A4" w14:textId="77777777" w:rsidR="00CD3477" w:rsidRPr="00807A64" w:rsidRDefault="00CD3477" w:rsidP="00D86C80">
      <w:pPr>
        <w:pStyle w:val="Paragraph2L3"/>
        <w:spacing w:before="0"/>
      </w:pPr>
      <w:r w:rsidRPr="00807A64">
        <w:t xml:space="preserve">Total Debt (65% </w:t>
      </w:r>
      <w:r w:rsidR="009B1035" w:rsidRPr="00807A64">
        <w:t>“</w:t>
      </w:r>
      <w:r w:rsidRPr="00807A64">
        <w:t>A</w:t>
      </w:r>
      <w:r w:rsidR="009B1035" w:rsidRPr="00807A64">
        <w:t>”</w:t>
      </w:r>
      <w:r w:rsidRPr="00807A64">
        <w:t xml:space="preserve"> Senior Piece + 7.5% </w:t>
      </w:r>
      <w:r w:rsidR="009B1035" w:rsidRPr="00807A64">
        <w:t>“</w:t>
      </w:r>
      <w:r w:rsidRPr="00807A64">
        <w:t>B</w:t>
      </w:r>
      <w:r w:rsidR="009B1035" w:rsidRPr="00807A64">
        <w:t>”</w:t>
      </w:r>
      <w:r w:rsidRPr="00807A64">
        <w:t xml:space="preserve"> Piece):  72.5% or $56.17MM</w:t>
      </w:r>
    </w:p>
    <w:p w14:paraId="54C432F3" w14:textId="77777777" w:rsidR="00CD3477" w:rsidRPr="00807A64" w:rsidRDefault="00CD3477" w:rsidP="00D86C80">
      <w:pPr>
        <w:pStyle w:val="Paragraph2L3"/>
        <w:spacing w:before="0"/>
      </w:pPr>
      <w:r w:rsidRPr="00807A64">
        <w:t>Total Equity:  $21.30MM</w:t>
      </w:r>
    </w:p>
    <w:p w14:paraId="05E37829" w14:textId="77777777" w:rsidR="00CD3477" w:rsidRPr="00807A64" w:rsidRDefault="00CD3477" w:rsidP="00D86C80">
      <w:pPr>
        <w:pStyle w:val="Paragraph2L3"/>
        <w:spacing w:before="0"/>
      </w:pPr>
      <w:r w:rsidRPr="00807A64">
        <w:t>Limited Partner Equity:  $19.18MM</w:t>
      </w:r>
    </w:p>
    <w:p w14:paraId="0285753F" w14:textId="216EB118" w:rsidR="00CD3477" w:rsidRDefault="00CD3477" w:rsidP="00CD3477">
      <w:pPr>
        <w:pStyle w:val="Paragraph2L3"/>
        <w:spacing w:before="0"/>
      </w:pPr>
      <w:r w:rsidRPr="00807A64">
        <w:t>General Partner (GP) Equity:  $2.13MM.  The Parties</w:t>
      </w:r>
      <w:r>
        <w:t xml:space="preserve"> will be the GP for the development of the </w:t>
      </w:r>
      <w:r w:rsidR="00BF7C2D">
        <w:t>Project</w:t>
      </w:r>
      <w:r>
        <w:t>.</w:t>
      </w:r>
    </w:p>
    <w:p w14:paraId="54EF95C7" w14:textId="77777777" w:rsidR="00CD3477" w:rsidRDefault="00CD3477" w:rsidP="00D86C80">
      <w:pPr>
        <w:pStyle w:val="Paragraph2L2"/>
      </w:pPr>
      <w:r>
        <w:t>Anticipated General Partner Equity Contributions.</w:t>
      </w:r>
    </w:p>
    <w:p w14:paraId="0651CD5D" w14:textId="2F252DFE" w:rsidR="00CD3477" w:rsidRDefault="00BF7C2D" w:rsidP="00D86C80">
      <w:pPr>
        <w:pStyle w:val="Paragraph2L3"/>
      </w:pPr>
      <w:r>
        <w:lastRenderedPageBreak/>
        <w:t>Alpha</w:t>
      </w:r>
      <w:r w:rsidR="00CD3477">
        <w:t xml:space="preserve"> (</w:t>
      </w:r>
      <w:r>
        <w:t>51</w:t>
      </w:r>
      <w:r w:rsidR="00CD3477">
        <w:t>%):  $</w:t>
      </w:r>
      <w:r w:rsidR="00807A64">
        <w:t>1,086,300</w:t>
      </w:r>
    </w:p>
    <w:p w14:paraId="0B4019A4" w14:textId="5DD65B3E" w:rsidR="00CD3477" w:rsidRDefault="00CD3477" w:rsidP="00D86C80">
      <w:pPr>
        <w:pStyle w:val="Paragraph2L3"/>
        <w:spacing w:before="0"/>
      </w:pPr>
      <w:r>
        <w:t>B</w:t>
      </w:r>
      <w:r w:rsidR="00BF7C2D">
        <w:t xml:space="preserve">ravo (49%): </w:t>
      </w:r>
      <w:r>
        <w:t xml:space="preserve"> $1,</w:t>
      </w:r>
      <w:r w:rsidR="00807A64">
        <w:t>043,700</w:t>
      </w:r>
    </w:p>
    <w:p w14:paraId="2F062D4F" w14:textId="77777777" w:rsidR="00CD3477" w:rsidRDefault="00CD3477" w:rsidP="00D86C80">
      <w:pPr>
        <w:pStyle w:val="Paragraph2L2"/>
      </w:pPr>
      <w:r>
        <w:t>Debt Guarantees.</w:t>
      </w:r>
    </w:p>
    <w:p w14:paraId="1B04F563" w14:textId="4A263C0A" w:rsidR="00CD3477" w:rsidRDefault="00CD3477" w:rsidP="00D86C80">
      <w:pPr>
        <w:pStyle w:val="Paragraph2L3"/>
      </w:pPr>
      <w:r>
        <w:t>A</w:t>
      </w:r>
      <w:r w:rsidR="00807A64">
        <w:t>lpha</w:t>
      </w:r>
      <w:r>
        <w:t xml:space="preserve"> - </w:t>
      </w:r>
      <w:r w:rsidR="00807A64">
        <w:t>3</w:t>
      </w:r>
      <w:r>
        <w:t>0% of Requisite Guarantees</w:t>
      </w:r>
    </w:p>
    <w:p w14:paraId="28468798" w14:textId="201E4AC2" w:rsidR="00CD3477" w:rsidRDefault="00807A64" w:rsidP="00CD3477">
      <w:pPr>
        <w:pStyle w:val="Paragraph2L3"/>
        <w:spacing w:before="0"/>
      </w:pPr>
      <w:r>
        <w:t>Bravo</w:t>
      </w:r>
      <w:r w:rsidR="00CD3477">
        <w:t xml:space="preserve"> - </w:t>
      </w:r>
      <w:r>
        <w:t>7</w:t>
      </w:r>
      <w:r w:rsidR="00CD3477">
        <w:t>0% of Requisite Guarantees</w:t>
      </w:r>
    </w:p>
    <w:p w14:paraId="34CCA7A3" w14:textId="77777777" w:rsidR="00CD3477" w:rsidRDefault="00CD3477" w:rsidP="00D86C80">
      <w:pPr>
        <w:pStyle w:val="Paragraph2L2"/>
      </w:pPr>
      <w:r>
        <w:t>Promote Splits.</w:t>
      </w:r>
    </w:p>
    <w:p w14:paraId="2A47F4C1" w14:textId="2E60785B" w:rsidR="00CD3477" w:rsidRDefault="00807A64" w:rsidP="00D86C80">
      <w:pPr>
        <w:pStyle w:val="Paragraph2L3"/>
      </w:pPr>
      <w:r>
        <w:t>Alpha</w:t>
      </w:r>
      <w:r w:rsidR="00CD3477">
        <w:t xml:space="preserve"> – </w:t>
      </w:r>
      <w:r>
        <w:t>7</w:t>
      </w:r>
      <w:r w:rsidR="00CD3477">
        <w:t>0%</w:t>
      </w:r>
    </w:p>
    <w:p w14:paraId="065ED3EF" w14:textId="609BD397" w:rsidR="00CD3477" w:rsidRDefault="00807A64" w:rsidP="00D86C80">
      <w:pPr>
        <w:pStyle w:val="Paragraph2L3"/>
        <w:spacing w:before="0"/>
      </w:pPr>
      <w:r>
        <w:t>Bravo</w:t>
      </w:r>
      <w:r w:rsidR="00CD3477">
        <w:t xml:space="preserve"> – </w:t>
      </w:r>
      <w:r>
        <w:t>30</w:t>
      </w:r>
      <w:r w:rsidR="00CD3477">
        <w:t>%</w:t>
      </w:r>
    </w:p>
    <w:p w14:paraId="199EBCAD" w14:textId="77777777" w:rsidR="00D86C80" w:rsidRPr="00D86C80" w:rsidRDefault="00CD3477" w:rsidP="00D86C80">
      <w:pPr>
        <w:pStyle w:val="Paragraph2L1"/>
        <w:rPr>
          <w:vanish/>
        </w:rPr>
      </w:pPr>
      <w:r>
        <w:t>Termination</w:t>
      </w:r>
      <w:r w:rsidR="00D86C80" w:rsidRPr="00D86C80">
        <w:rPr>
          <w:vanish/>
          <w:color w:val="FF0000"/>
        </w:rPr>
        <w:t>»</w:t>
      </w:r>
    </w:p>
    <w:p w14:paraId="79B8F10A" w14:textId="25C32979" w:rsidR="00CD3477" w:rsidRDefault="00CD3477" w:rsidP="00D86C80">
      <w:pPr>
        <w:pStyle w:val="BodyText10"/>
      </w:pPr>
      <w:r>
        <w:t xml:space="preserve">.  This Agreement will remain in effect until the </w:t>
      </w:r>
      <w:r w:rsidR="00F46616">
        <w:t>earlier</w:t>
      </w:r>
      <w:r>
        <w:t xml:space="preserve"> of (a) eighteen (18) months after the Effective Date, (b) disbursement of funds </w:t>
      </w:r>
      <w:r w:rsidR="00F46616">
        <w:t>for all</w:t>
      </w:r>
      <w:r>
        <w:t xml:space="preserve"> Pre-Closing Costs</w:t>
      </w:r>
      <w:r w:rsidR="00F46616">
        <w:t xml:space="preserve"> incurred to reflect the Pre-Closing Costs Split</w:t>
      </w:r>
      <w:r>
        <w:t xml:space="preserve"> and the Parties’ mutual</w:t>
      </w:r>
      <w:r w:rsidR="00F46616">
        <w:t xml:space="preserve"> written</w:t>
      </w:r>
      <w:r>
        <w:t xml:space="preserve"> decision not to increase the Pre-Closing Budget</w:t>
      </w:r>
      <w:r w:rsidR="00F46616">
        <w:t xml:space="preserve"> in excess of such costs</w:t>
      </w:r>
      <w:r>
        <w:t xml:space="preserve">, (c) execution of a partnership agreement for the development of the </w:t>
      </w:r>
      <w:r w:rsidR="00807A64">
        <w:t>Project</w:t>
      </w:r>
      <w:r>
        <w:t xml:space="preserve"> by the Parties, or (d) mutual agreement of the Parties.  Upon termination of this Agreement, </w:t>
      </w:r>
      <w:r w:rsidR="00F46616">
        <w:t>the Parties shall true up all</w:t>
      </w:r>
      <w:r>
        <w:t xml:space="preserve"> Pre-Closing Costs</w:t>
      </w:r>
      <w:r w:rsidR="00F46616">
        <w:t xml:space="preserve"> to reflect</w:t>
      </w:r>
      <w:r>
        <w:t xml:space="preserve"> the Pre-Closing Costs Split.  Each Party is obligated to fund any Pre-Closing Costs which accrue prior to termination in accordance with the Pre-Closing Costs Split.</w:t>
      </w:r>
    </w:p>
    <w:p w14:paraId="470415AD" w14:textId="77777777" w:rsidR="00D86C80" w:rsidRPr="00D86C80" w:rsidRDefault="00CD3477" w:rsidP="00D86C80">
      <w:pPr>
        <w:pStyle w:val="Paragraph2L1"/>
        <w:rPr>
          <w:vanish/>
        </w:rPr>
      </w:pPr>
      <w:r>
        <w:t>Notices</w:t>
      </w:r>
      <w:r w:rsidR="00D86C80" w:rsidRPr="00D86C80">
        <w:rPr>
          <w:vanish/>
          <w:color w:val="FF0000"/>
        </w:rPr>
        <w:t>»</w:t>
      </w:r>
    </w:p>
    <w:p w14:paraId="02C0703C" w14:textId="77777777" w:rsidR="00CD3477" w:rsidRDefault="00CD3477" w:rsidP="00D86C80">
      <w:pPr>
        <w:pStyle w:val="BodyText10"/>
      </w:pPr>
      <w:r>
        <w:t xml:space="preserve">.  Unless otherwise agreed to by the Parties, all changes to the Pre-Closing Budget, all </w:t>
      </w:r>
      <w:r w:rsidR="00F46616">
        <w:t>notices of funds required to true up</w:t>
      </w:r>
      <w:r>
        <w:t xml:space="preserve"> Pre-Closing Costs</w:t>
      </w:r>
      <w:r w:rsidR="00F46616">
        <w:t xml:space="preserve"> incurred to the Pre-Closing Costs Split</w:t>
      </w:r>
      <w:r>
        <w:t xml:space="preserve">, and other material notices, demands, elections, requests or other communications that any Party may desire or be required to give hereunder shall be in writing and shall be deemed to have been duly given (i) upon delivery of electronic mail (email) correspondence. </w:t>
      </w:r>
    </w:p>
    <w:p w14:paraId="2B9E4DDE" w14:textId="77777777" w:rsidR="00CD3477" w:rsidRDefault="00CD3477" w:rsidP="00CD3477"/>
    <w:p w14:paraId="731E0D99" w14:textId="77777777" w:rsidR="00CD3477" w:rsidRPr="00D86C80" w:rsidRDefault="00CD3477" w:rsidP="00D86C80">
      <w:pPr>
        <w:pStyle w:val="Title"/>
        <w:rPr>
          <w:i/>
        </w:rPr>
      </w:pPr>
      <w:r w:rsidRPr="00D86C80">
        <w:rPr>
          <w:i/>
        </w:rPr>
        <w:t>Signature Page Attached</w:t>
      </w:r>
    </w:p>
    <w:p w14:paraId="62FC9027" w14:textId="77777777" w:rsidR="00CD3477" w:rsidRDefault="00CD3477" w:rsidP="00CD3477"/>
    <w:p w14:paraId="0E3325D3" w14:textId="77777777" w:rsidR="00CD3477" w:rsidRDefault="00CD3477" w:rsidP="00CD3477"/>
    <w:p w14:paraId="5B3EDA94" w14:textId="77777777" w:rsidR="00D86C80" w:rsidRDefault="00CD3477" w:rsidP="00CD3477">
      <w:pPr>
        <w:sectPr w:rsidR="00D86C80" w:rsidSect="00CD3477">
          <w:footerReference w:type="even" r:id="rId7"/>
          <w:footerReference w:type="default" r:id="rId8"/>
          <w:pgSz w:w="12240" w:h="15840" w:code="1"/>
          <w:pgMar w:top="1440" w:right="1440" w:bottom="1440" w:left="1440" w:header="720" w:footer="216" w:gutter="0"/>
          <w:pgNumType w:start="1"/>
          <w:cols w:space="720"/>
          <w:formProt w:val="0"/>
          <w:docGrid w:linePitch="360"/>
        </w:sectPr>
      </w:pPr>
      <w:r>
        <w:t xml:space="preserve"> </w:t>
      </w:r>
    </w:p>
    <w:p w14:paraId="1554522F" w14:textId="77777777" w:rsidR="00CD3477" w:rsidRDefault="00CD3477" w:rsidP="00D86C80">
      <w:pPr>
        <w:pStyle w:val="BodyText"/>
      </w:pPr>
      <w:r>
        <w:lastRenderedPageBreak/>
        <w:t>IN WITNESS WHEREOF, the Parties have executed this Pursuit Cost Sharing Agreement effective as of the Effective Date above.</w:t>
      </w:r>
    </w:p>
    <w:p w14:paraId="5EE1968F" w14:textId="3317B42C" w:rsidR="00CD3477" w:rsidRDefault="00807A64" w:rsidP="00D86C80">
      <w:pPr>
        <w:pStyle w:val="BodyIndent30"/>
      </w:pPr>
      <w:r>
        <w:rPr>
          <w:b/>
        </w:rPr>
        <w:t>Alpha Development Group</w:t>
      </w:r>
      <w:r w:rsidR="00CD3477">
        <w:t>.</w:t>
      </w:r>
      <w:r w:rsidR="00D86C80">
        <w:t xml:space="preserve"> </w:t>
      </w:r>
    </w:p>
    <w:p w14:paraId="0F59E2B7" w14:textId="77777777" w:rsidR="00CD3477" w:rsidRDefault="00CD3477" w:rsidP="00D86C80">
      <w:pPr>
        <w:pStyle w:val="BodyText"/>
        <w:spacing w:before="0"/>
      </w:pPr>
      <w:r>
        <w:t>Address for Notices:</w:t>
      </w:r>
      <w:r>
        <w:tab/>
      </w:r>
      <w:r>
        <w:tab/>
      </w:r>
      <w:r>
        <w:tab/>
      </w:r>
      <w:r>
        <w:tab/>
        <w:t xml:space="preserve">a Texas corporation </w:t>
      </w:r>
    </w:p>
    <w:p w14:paraId="065B3624" w14:textId="04515CF7" w:rsidR="00CD3477" w:rsidRDefault="00807A64" w:rsidP="00D86C80">
      <w:pPr>
        <w:pStyle w:val="BodyText"/>
      </w:pPr>
      <w:r>
        <w:t>12345</w:t>
      </w:r>
      <w:r w:rsidR="00CD3477">
        <w:t xml:space="preserve"> </w:t>
      </w:r>
      <w:r>
        <w:t>Elm Ave</w:t>
      </w:r>
      <w:r w:rsidR="00CD3477">
        <w:t xml:space="preserve">, Suite </w:t>
      </w:r>
      <w:r>
        <w:t>12</w:t>
      </w:r>
      <w:r w:rsidR="00CD3477">
        <w:t xml:space="preserve"> </w:t>
      </w:r>
    </w:p>
    <w:p w14:paraId="7438A445" w14:textId="77777777" w:rsidR="00CD3477" w:rsidRPr="00D86C80" w:rsidRDefault="00CD3477" w:rsidP="00D86C80">
      <w:pPr>
        <w:pStyle w:val="BodyText"/>
        <w:spacing w:before="0"/>
        <w:rPr>
          <w:u w:val="single"/>
        </w:rPr>
      </w:pPr>
      <w:r>
        <w:t xml:space="preserve">Houston, TX 77040 </w:t>
      </w:r>
      <w:r>
        <w:tab/>
      </w:r>
      <w:r>
        <w:tab/>
      </w:r>
      <w:r>
        <w:tab/>
      </w:r>
      <w:r>
        <w:tab/>
        <w:t xml:space="preserve">By:  </w:t>
      </w:r>
      <w:r w:rsidRPr="00D86C80">
        <w:rPr>
          <w:u w:val="single"/>
        </w:rPr>
        <w:tab/>
      </w:r>
      <w:r w:rsidRPr="00D86C80">
        <w:rPr>
          <w:u w:val="single"/>
        </w:rPr>
        <w:tab/>
      </w:r>
      <w:r w:rsidRPr="00D86C80">
        <w:rPr>
          <w:u w:val="single"/>
        </w:rPr>
        <w:tab/>
      </w:r>
      <w:r w:rsidRPr="00D86C80">
        <w:rPr>
          <w:u w:val="single"/>
        </w:rPr>
        <w:tab/>
      </w:r>
      <w:r w:rsidRPr="00D86C80">
        <w:rPr>
          <w:u w:val="single"/>
        </w:rPr>
        <w:tab/>
      </w:r>
    </w:p>
    <w:p w14:paraId="43EADA5B" w14:textId="77777777" w:rsidR="00807A64" w:rsidRPr="00D86C80" w:rsidRDefault="00807A64" w:rsidP="00807A64">
      <w:pPr>
        <w:pStyle w:val="BodyIndent35"/>
        <w:rPr>
          <w:u w:val="single"/>
        </w:rPr>
      </w:pPr>
      <w:r>
        <w:t xml:space="preserve">Name: </w:t>
      </w:r>
      <w:r>
        <w:tab/>
      </w:r>
      <w:r w:rsidRPr="00D86C80">
        <w:rPr>
          <w:u w:val="single"/>
        </w:rPr>
        <w:tab/>
      </w:r>
      <w:r w:rsidRPr="00D86C80">
        <w:rPr>
          <w:u w:val="single"/>
        </w:rPr>
        <w:tab/>
      </w:r>
      <w:r w:rsidRPr="00D86C80">
        <w:rPr>
          <w:u w:val="single"/>
        </w:rPr>
        <w:tab/>
      </w:r>
    </w:p>
    <w:p w14:paraId="23C79E91" w14:textId="77777777" w:rsidR="00807A64" w:rsidRDefault="00807A64" w:rsidP="00807A64">
      <w:pPr>
        <w:pStyle w:val="BodyIndent35"/>
        <w:rPr>
          <w:u w:val="single"/>
        </w:rPr>
      </w:pPr>
      <w:r>
        <w:t xml:space="preserve">Title: </w:t>
      </w:r>
      <w:r>
        <w:tab/>
      </w:r>
      <w:r w:rsidRPr="00D86C80">
        <w:rPr>
          <w:u w:val="single"/>
        </w:rPr>
        <w:tab/>
      </w:r>
      <w:r w:rsidRPr="00D86C80">
        <w:rPr>
          <w:u w:val="single"/>
        </w:rPr>
        <w:tab/>
      </w:r>
      <w:r w:rsidRPr="00D86C80">
        <w:rPr>
          <w:u w:val="single"/>
        </w:rPr>
        <w:tab/>
      </w:r>
    </w:p>
    <w:p w14:paraId="643B0AA3" w14:textId="77777777" w:rsidR="00D86C80" w:rsidRDefault="00D86C80" w:rsidP="00D86C80">
      <w:pPr>
        <w:pStyle w:val="BodyIndent30"/>
      </w:pPr>
    </w:p>
    <w:p w14:paraId="48140860" w14:textId="3C9301AF" w:rsidR="00CD3477" w:rsidRDefault="00807A64" w:rsidP="00D86C80">
      <w:pPr>
        <w:pStyle w:val="BodyIndent30"/>
      </w:pPr>
      <w:r>
        <w:rPr>
          <w:b/>
        </w:rPr>
        <w:t>Bravo Partners</w:t>
      </w:r>
      <w:r w:rsidR="00CD3477">
        <w:t>.,</w:t>
      </w:r>
      <w:r w:rsidR="00CD3477">
        <w:tab/>
      </w:r>
      <w:r w:rsidR="00CD3477">
        <w:tab/>
        <w:t xml:space="preserve">  </w:t>
      </w:r>
    </w:p>
    <w:p w14:paraId="439219B3" w14:textId="77777777" w:rsidR="00CD3477" w:rsidRDefault="00CD3477" w:rsidP="00D86C80">
      <w:pPr>
        <w:pStyle w:val="BodyText"/>
        <w:spacing w:before="0"/>
      </w:pPr>
      <w:r>
        <w:t>Address for Notices:</w:t>
      </w:r>
      <w:r>
        <w:tab/>
      </w:r>
      <w:r>
        <w:tab/>
      </w:r>
      <w:r>
        <w:tab/>
      </w:r>
      <w:r>
        <w:tab/>
        <w:t xml:space="preserve">a Texas limited liability company </w:t>
      </w:r>
    </w:p>
    <w:p w14:paraId="56F0C52A" w14:textId="52668633" w:rsidR="00CD3477" w:rsidRDefault="00807A64" w:rsidP="00D86C80">
      <w:pPr>
        <w:pStyle w:val="BodyText"/>
      </w:pPr>
      <w:r>
        <w:t>1234</w:t>
      </w:r>
      <w:r w:rsidR="00CD3477">
        <w:t xml:space="preserve"> </w:t>
      </w:r>
      <w:r>
        <w:t>Main Street</w:t>
      </w:r>
      <w:r w:rsidR="00CD3477">
        <w:t xml:space="preserve">, Suite </w:t>
      </w:r>
      <w:r>
        <w:t>A</w:t>
      </w:r>
    </w:p>
    <w:p w14:paraId="6DC8ADA1" w14:textId="77777777" w:rsidR="00CD3477" w:rsidRDefault="00CD3477" w:rsidP="00D86C80">
      <w:pPr>
        <w:pStyle w:val="BodyText"/>
        <w:spacing w:before="0"/>
      </w:pPr>
      <w:r>
        <w:t>Dallas, Texas 75205</w:t>
      </w:r>
      <w:r>
        <w:tab/>
      </w:r>
      <w:r>
        <w:tab/>
      </w:r>
      <w:r>
        <w:tab/>
      </w:r>
      <w:r>
        <w:tab/>
        <w:t xml:space="preserve">By:  </w:t>
      </w:r>
      <w:r w:rsidRPr="00D86C80">
        <w:rPr>
          <w:u w:val="single"/>
        </w:rPr>
        <w:tab/>
      </w:r>
      <w:r w:rsidRPr="00D86C80">
        <w:rPr>
          <w:u w:val="single"/>
        </w:rPr>
        <w:tab/>
      </w:r>
      <w:r w:rsidRPr="00D86C80">
        <w:rPr>
          <w:u w:val="single"/>
        </w:rPr>
        <w:tab/>
      </w:r>
      <w:r w:rsidRPr="00D86C80">
        <w:rPr>
          <w:u w:val="single"/>
        </w:rPr>
        <w:tab/>
      </w:r>
      <w:r w:rsidRPr="00D86C80">
        <w:rPr>
          <w:u w:val="single"/>
        </w:rPr>
        <w:tab/>
      </w:r>
    </w:p>
    <w:p w14:paraId="46B9DD5E" w14:textId="77777777" w:rsidR="00CD3477" w:rsidRPr="00D86C80" w:rsidRDefault="00CD3477" w:rsidP="00D86C80">
      <w:pPr>
        <w:pStyle w:val="BodyIndent35"/>
        <w:rPr>
          <w:u w:val="single"/>
        </w:rPr>
      </w:pPr>
      <w:r>
        <w:t xml:space="preserve">Name: </w:t>
      </w:r>
      <w:r>
        <w:tab/>
      </w:r>
      <w:r w:rsidRPr="00D86C80">
        <w:rPr>
          <w:u w:val="single"/>
        </w:rPr>
        <w:tab/>
      </w:r>
      <w:r w:rsidRPr="00D86C80">
        <w:rPr>
          <w:u w:val="single"/>
        </w:rPr>
        <w:tab/>
      </w:r>
      <w:r w:rsidRPr="00D86C80">
        <w:rPr>
          <w:u w:val="single"/>
        </w:rPr>
        <w:tab/>
      </w:r>
    </w:p>
    <w:p w14:paraId="636E3DEE" w14:textId="77777777" w:rsidR="00CD3477" w:rsidRDefault="00CD3477" w:rsidP="00D86C80">
      <w:pPr>
        <w:pStyle w:val="BodyIndent35"/>
        <w:rPr>
          <w:u w:val="single"/>
        </w:rPr>
      </w:pPr>
      <w:r>
        <w:t xml:space="preserve">Title: </w:t>
      </w:r>
      <w:r>
        <w:tab/>
      </w:r>
      <w:r w:rsidRPr="00D86C80">
        <w:rPr>
          <w:u w:val="single"/>
        </w:rPr>
        <w:tab/>
      </w:r>
      <w:r w:rsidRPr="00D86C80">
        <w:rPr>
          <w:u w:val="single"/>
        </w:rPr>
        <w:tab/>
      </w:r>
      <w:r w:rsidRPr="00D86C80">
        <w:rPr>
          <w:u w:val="single"/>
        </w:rPr>
        <w:tab/>
      </w:r>
    </w:p>
    <w:p w14:paraId="174ACB0D" w14:textId="77777777" w:rsidR="00D86C80" w:rsidRDefault="00D86C80" w:rsidP="00D86C80">
      <w:pPr>
        <w:pStyle w:val="BodyIndent35"/>
      </w:pPr>
    </w:p>
    <w:p w14:paraId="36D86458" w14:textId="680A99F9" w:rsidR="00CD3477" w:rsidRPr="00D86C80" w:rsidRDefault="00CD3477" w:rsidP="00D86C80">
      <w:pPr>
        <w:pStyle w:val="BodyIndent35"/>
        <w:rPr>
          <w:u w:val="single"/>
        </w:rPr>
      </w:pPr>
    </w:p>
    <w:sectPr w:rsidR="00CD3477" w:rsidRPr="00D86C80" w:rsidSect="00CD3477">
      <w:footerReference w:type="default" r:id="rId9"/>
      <w:pgSz w:w="12240" w:h="15840" w:code="1"/>
      <w:pgMar w:top="1440" w:right="1440" w:bottom="1440" w:left="1440" w:header="720" w:footer="216"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D5F0" w14:textId="77777777" w:rsidR="008104BE" w:rsidRDefault="008104BE">
      <w:r>
        <w:separator/>
      </w:r>
    </w:p>
  </w:endnote>
  <w:endnote w:type="continuationSeparator" w:id="0">
    <w:p w14:paraId="5C5CA4AA" w14:textId="77777777" w:rsidR="008104BE" w:rsidRDefault="0081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B16E" w14:textId="77777777" w:rsidR="00000000" w:rsidRDefault="00D86C80">
    <w:pPr>
      <w:pStyle w:val="Footer"/>
      <w:framePr w:wrap="around" w:vAnchor="text" w:hAnchor="margin" w:xAlign="right" w:y="1"/>
    </w:pPr>
    <w:r>
      <w:fldChar w:fldCharType="begin"/>
    </w:r>
    <w:r>
      <w:instrText xml:space="preserve">PAGE  </w:instrText>
    </w:r>
    <w:r>
      <w:fldChar w:fldCharType="end"/>
    </w:r>
  </w:p>
  <w:p w14:paraId="73EB9AC8"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480"/>
      <w:gridCol w:w="2616"/>
      <w:gridCol w:w="3480"/>
    </w:tblGrid>
    <w:tr w:rsidR="00CD3477" w14:paraId="2EF49201" w14:textId="77777777" w:rsidTr="00CD3477">
      <w:tc>
        <w:tcPr>
          <w:tcW w:w="3480" w:type="dxa"/>
          <w:shd w:val="clear" w:color="auto" w:fill="auto"/>
        </w:tcPr>
        <w:p w14:paraId="318D769B" w14:textId="2479B128" w:rsidR="00CD3477" w:rsidRDefault="00CD3477" w:rsidP="00F46616">
          <w:pPr>
            <w:pStyle w:val="Footer"/>
            <w:spacing w:line="200" w:lineRule="exact"/>
            <w:jc w:val="left"/>
            <w:rPr>
              <w:rStyle w:val="PageNumber"/>
              <w:sz w:val="16"/>
            </w:rPr>
          </w:pPr>
        </w:p>
      </w:tc>
      <w:tc>
        <w:tcPr>
          <w:tcW w:w="2616" w:type="dxa"/>
          <w:shd w:val="clear" w:color="auto" w:fill="auto"/>
        </w:tcPr>
        <w:p w14:paraId="1B0BEBC8" w14:textId="77777777" w:rsidR="00CD3477" w:rsidRPr="00CD3477" w:rsidRDefault="00CD3477" w:rsidP="00CD3477">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46616">
            <w:rPr>
              <w:rStyle w:val="PageNumber"/>
              <w:noProof/>
            </w:rPr>
            <w:t>3</w:t>
          </w:r>
          <w:r>
            <w:rPr>
              <w:rStyle w:val="PageNumber"/>
            </w:rPr>
            <w:fldChar w:fldCharType="end"/>
          </w:r>
        </w:p>
      </w:tc>
      <w:tc>
        <w:tcPr>
          <w:tcW w:w="3480" w:type="dxa"/>
          <w:shd w:val="clear" w:color="auto" w:fill="auto"/>
        </w:tcPr>
        <w:p w14:paraId="33611878" w14:textId="77777777" w:rsidR="00CD3477" w:rsidRDefault="00CD3477" w:rsidP="00CD3477">
          <w:pPr>
            <w:pStyle w:val="Footer"/>
            <w:jc w:val="right"/>
            <w:rPr>
              <w:rStyle w:val="PageNumber"/>
              <w:sz w:val="16"/>
            </w:rPr>
          </w:pPr>
        </w:p>
      </w:tc>
    </w:tr>
    <w:tr w:rsidR="00CD3477" w:rsidRPr="00CD3477" w14:paraId="37DAC75C" w14:textId="77777777" w:rsidTr="005A3131">
      <w:tc>
        <w:tcPr>
          <w:tcW w:w="9576" w:type="dxa"/>
          <w:gridSpan w:val="3"/>
          <w:shd w:val="clear" w:color="auto" w:fill="auto"/>
        </w:tcPr>
        <w:p w14:paraId="7792051B" w14:textId="77777777" w:rsidR="00CD3477" w:rsidRPr="00CD3477" w:rsidRDefault="00CD3477" w:rsidP="00CD3477">
          <w:pPr>
            <w:pStyle w:val="Footer"/>
            <w:rPr>
              <w:rStyle w:val="PageNumber"/>
              <w:sz w:val="20"/>
            </w:rPr>
          </w:pPr>
        </w:p>
      </w:tc>
    </w:tr>
  </w:tbl>
  <w:p w14:paraId="5F1ED349" w14:textId="77777777" w:rsidR="00000000" w:rsidRPr="00CD3477" w:rsidRDefault="00000000" w:rsidP="00CD3477">
    <w:pPr>
      <w:pStyle w:val="Foote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480"/>
      <w:gridCol w:w="2616"/>
      <w:gridCol w:w="3480"/>
    </w:tblGrid>
    <w:tr w:rsidR="00D86C80" w14:paraId="48B3A6B7" w14:textId="77777777" w:rsidTr="00CD3477">
      <w:tc>
        <w:tcPr>
          <w:tcW w:w="3480" w:type="dxa"/>
          <w:shd w:val="clear" w:color="auto" w:fill="auto"/>
        </w:tcPr>
        <w:p w14:paraId="5AFD2DD7" w14:textId="786631D0" w:rsidR="00D86C80" w:rsidRDefault="00D86C80" w:rsidP="00F46616">
          <w:pPr>
            <w:pStyle w:val="Footer"/>
            <w:spacing w:line="200" w:lineRule="exact"/>
            <w:jc w:val="left"/>
            <w:rPr>
              <w:rStyle w:val="PageNumber"/>
              <w:sz w:val="16"/>
            </w:rPr>
          </w:pPr>
        </w:p>
      </w:tc>
      <w:tc>
        <w:tcPr>
          <w:tcW w:w="2616" w:type="dxa"/>
          <w:shd w:val="clear" w:color="auto" w:fill="auto"/>
        </w:tcPr>
        <w:p w14:paraId="3DD471EA" w14:textId="77777777" w:rsidR="00D86C80" w:rsidRPr="00CD3477" w:rsidRDefault="00D86C80" w:rsidP="00CD3477">
          <w:pPr>
            <w:pStyle w:val="Footer"/>
            <w:jc w:val="center"/>
            <w:rPr>
              <w:rStyle w:val="PageNumber"/>
            </w:rPr>
          </w:pPr>
          <w:r>
            <w:rPr>
              <w:rStyle w:val="PageNumber"/>
            </w:rPr>
            <w:t>S-</w:t>
          </w:r>
          <w:r>
            <w:rPr>
              <w:rStyle w:val="PageNumber"/>
            </w:rPr>
            <w:fldChar w:fldCharType="begin"/>
          </w:r>
          <w:r>
            <w:rPr>
              <w:rStyle w:val="PageNumber"/>
            </w:rPr>
            <w:instrText xml:space="preserve"> PAGE  \* MERGEFORMAT </w:instrText>
          </w:r>
          <w:r>
            <w:rPr>
              <w:rStyle w:val="PageNumber"/>
            </w:rPr>
            <w:fldChar w:fldCharType="separate"/>
          </w:r>
          <w:r w:rsidR="00F46616">
            <w:rPr>
              <w:rStyle w:val="PageNumber"/>
              <w:noProof/>
            </w:rPr>
            <w:t>1</w:t>
          </w:r>
          <w:r>
            <w:rPr>
              <w:rStyle w:val="PageNumber"/>
            </w:rPr>
            <w:fldChar w:fldCharType="end"/>
          </w:r>
        </w:p>
      </w:tc>
      <w:tc>
        <w:tcPr>
          <w:tcW w:w="3480" w:type="dxa"/>
          <w:shd w:val="clear" w:color="auto" w:fill="auto"/>
        </w:tcPr>
        <w:p w14:paraId="1A22EB90" w14:textId="77777777" w:rsidR="00D86C80" w:rsidRDefault="00D86C80" w:rsidP="00CD3477">
          <w:pPr>
            <w:pStyle w:val="Footer"/>
            <w:jc w:val="right"/>
            <w:rPr>
              <w:rStyle w:val="PageNumber"/>
              <w:sz w:val="16"/>
            </w:rPr>
          </w:pPr>
        </w:p>
      </w:tc>
    </w:tr>
    <w:tr w:rsidR="00D86C80" w:rsidRPr="00CD3477" w14:paraId="01753997" w14:textId="77777777" w:rsidTr="005A3131">
      <w:tc>
        <w:tcPr>
          <w:tcW w:w="9576" w:type="dxa"/>
          <w:gridSpan w:val="3"/>
          <w:shd w:val="clear" w:color="auto" w:fill="auto"/>
        </w:tcPr>
        <w:p w14:paraId="2F0F852F" w14:textId="77777777" w:rsidR="00D86C80" w:rsidRPr="00CD3477" w:rsidRDefault="00D86C80" w:rsidP="00CD3477">
          <w:pPr>
            <w:pStyle w:val="Footer"/>
            <w:rPr>
              <w:rStyle w:val="PageNumber"/>
              <w:sz w:val="20"/>
            </w:rPr>
          </w:pPr>
        </w:p>
      </w:tc>
    </w:tr>
  </w:tbl>
  <w:p w14:paraId="092EFD59" w14:textId="77777777" w:rsidR="00D86C80" w:rsidRPr="00CD3477" w:rsidRDefault="00D86C80" w:rsidP="00CD3477">
    <w:pPr>
      <w:pStyle w:val="Footer"/>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F3F8" w14:textId="77777777" w:rsidR="008104BE" w:rsidRDefault="008104BE">
      <w:r>
        <w:separator/>
      </w:r>
    </w:p>
  </w:footnote>
  <w:footnote w:type="continuationSeparator" w:id="0">
    <w:p w14:paraId="31CBD014" w14:textId="77777777" w:rsidR="008104BE" w:rsidRDefault="00810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8A07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E250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B01D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F69E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7E90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B079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36C5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025E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0EBE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67B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2379C"/>
    <w:multiLevelType w:val="singleLevel"/>
    <w:tmpl w:val="C64E416E"/>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2A373242"/>
    <w:multiLevelType w:val="multilevel"/>
    <w:tmpl w:val="2AD6D832"/>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2" w15:restartNumberingAfterBreak="0">
    <w:nsid w:val="40FA7B6F"/>
    <w:multiLevelType w:val="multilevel"/>
    <w:tmpl w:val="C324DADA"/>
    <w:name w:val="zzmpParagraph2||Paragraph 2|2|3|1|1|4|36||1|4|32||1|4|32||1|4|32||1|4|32||1|4|32||1|4|32||1|4|32||1|4|32||"/>
    <w:lvl w:ilvl="0">
      <w:start w:val="1"/>
      <w:numFmt w:val="decimal"/>
      <w:pStyle w:val="Paragraph2L1"/>
      <w:lvlText w:val="%1."/>
      <w:lvlJc w:val="left"/>
      <w:pPr>
        <w:tabs>
          <w:tab w:val="num" w:pos="1440"/>
        </w:tabs>
        <w:ind w:left="0" w:firstLine="720"/>
      </w:pPr>
      <w:rPr>
        <w:rFonts w:ascii="Times New Roman" w:hAnsi="Times New Roman" w:cs="Times New Roman"/>
        <w:b w:val="0"/>
        <w:i w:val="0"/>
        <w:caps w:val="0"/>
        <w:color w:val="auto"/>
        <w:u w:val="none"/>
      </w:rPr>
    </w:lvl>
    <w:lvl w:ilvl="1">
      <w:start w:val="1"/>
      <w:numFmt w:val="lowerLetter"/>
      <w:pStyle w:val="Paragraph2L2"/>
      <w:lvlText w:val="%2."/>
      <w:lvlJc w:val="left"/>
      <w:pPr>
        <w:tabs>
          <w:tab w:val="num" w:pos="2160"/>
        </w:tabs>
        <w:ind w:left="0" w:firstLine="1440"/>
      </w:pPr>
      <w:rPr>
        <w:rFonts w:ascii="Times New Roman" w:hAnsi="Times New Roman" w:cs="Times New Roman"/>
        <w:b w:val="0"/>
        <w:i w:val="0"/>
        <w:caps w:val="0"/>
        <w:color w:val="auto"/>
        <w:u w:val="none"/>
      </w:rPr>
    </w:lvl>
    <w:lvl w:ilvl="2">
      <w:start w:val="1"/>
      <w:numFmt w:val="lowerRoman"/>
      <w:pStyle w:val="Paragraph2L3"/>
      <w:lvlText w:val="%3."/>
      <w:lvlJc w:val="left"/>
      <w:pPr>
        <w:tabs>
          <w:tab w:val="num" w:pos="2880"/>
        </w:tabs>
        <w:ind w:left="2880" w:hanging="720"/>
      </w:pPr>
      <w:rPr>
        <w:rFonts w:ascii="Times New Roman" w:hAnsi="Times New Roman" w:cs="Times New Roman"/>
        <w:b w:val="0"/>
        <w:i w:val="0"/>
        <w:caps w:val="0"/>
        <w:color w:val="auto"/>
        <w:u w:val="none"/>
      </w:rPr>
    </w:lvl>
    <w:lvl w:ilvl="3">
      <w:start w:val="1"/>
      <w:numFmt w:val="decimal"/>
      <w:pStyle w:val="Paragraph2L4"/>
      <w:lvlText w:val="(%4)"/>
      <w:lvlJc w:val="left"/>
      <w:pPr>
        <w:tabs>
          <w:tab w:val="num" w:pos="3600"/>
        </w:tabs>
        <w:ind w:left="0" w:firstLine="2880"/>
      </w:pPr>
      <w:rPr>
        <w:rFonts w:ascii="Times New Roman" w:hAnsi="Times New Roman" w:cs="Times New Roman"/>
        <w:b w:val="0"/>
        <w:i w:val="0"/>
        <w:caps w:val="0"/>
        <w:color w:val="auto"/>
        <w:u w:val="none"/>
      </w:rPr>
    </w:lvl>
    <w:lvl w:ilvl="4">
      <w:start w:val="1"/>
      <w:numFmt w:val="lowerLetter"/>
      <w:pStyle w:val="Paragraph2L5"/>
      <w:lvlText w:val="%5."/>
      <w:lvlJc w:val="left"/>
      <w:pPr>
        <w:tabs>
          <w:tab w:val="num" w:pos="4320"/>
        </w:tabs>
        <w:ind w:left="0" w:firstLine="3600"/>
      </w:pPr>
      <w:rPr>
        <w:rFonts w:ascii="Times New Roman" w:hAnsi="Times New Roman" w:cs="Times New Roman"/>
        <w:b w:val="0"/>
        <w:i w:val="0"/>
        <w:caps w:val="0"/>
        <w:color w:val="auto"/>
        <w:u w:val="none"/>
      </w:rPr>
    </w:lvl>
    <w:lvl w:ilvl="5">
      <w:start w:val="1"/>
      <w:numFmt w:val="lowerRoman"/>
      <w:pStyle w:val="Paragraph2L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decimal"/>
      <w:pStyle w:val="Paragraph2L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lowerLetter"/>
      <w:pStyle w:val="Paragraph2L8"/>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lowerRoman"/>
      <w:pStyle w:val="Paragraph2L9"/>
      <w:lvlText w:val="%9)"/>
      <w:lvlJc w:val="left"/>
      <w:pPr>
        <w:tabs>
          <w:tab w:val="num" w:pos="7200"/>
        </w:tabs>
        <w:ind w:left="0" w:firstLine="6480"/>
      </w:pPr>
      <w:rPr>
        <w:rFonts w:ascii="Times New Roman" w:hAnsi="Times New Roman" w:cs="Times New Roman"/>
        <w:b w:val="0"/>
        <w:i w:val="0"/>
        <w:caps w:val="0"/>
        <w:color w:val="auto"/>
        <w:u w:val="none"/>
      </w:rPr>
    </w:lvl>
  </w:abstractNum>
  <w:abstractNum w:abstractNumId="13" w15:restartNumberingAfterBreak="0">
    <w:nsid w:val="5AC04A7F"/>
    <w:multiLevelType w:val="singleLevel"/>
    <w:tmpl w:val="F1D4F6B8"/>
    <w:lvl w:ilvl="0">
      <w:start w:val="1"/>
      <w:numFmt w:val="decimal"/>
      <w:pStyle w:val="ListNumber1"/>
      <w:lvlText w:val="%1."/>
      <w:lvlJc w:val="left"/>
      <w:pPr>
        <w:tabs>
          <w:tab w:val="num" w:pos="360"/>
        </w:tabs>
        <w:ind w:left="360" w:hanging="360"/>
      </w:pPr>
    </w:lvl>
  </w:abstractNum>
  <w:abstractNum w:abstractNumId="14" w15:restartNumberingAfterBreak="0">
    <w:nsid w:val="795164CB"/>
    <w:multiLevelType w:val="multilevel"/>
    <w:tmpl w:val="E21E4512"/>
    <w:name w:val="zzmpOutline1||Outline 1|2|3|1|1|4|32||1|4|32||1|4|32||1|4|32||1|4|32||1|4|32||1|4|32||1|4|32||1|4|32||"/>
    <w:lvl w:ilvl="0">
      <w:start w:val="1"/>
      <w:numFmt w:val="upperRoman"/>
      <w:pStyle w:val="Heading1"/>
      <w:lvlText w:val="%1."/>
      <w:lvlJc w:val="left"/>
      <w:pPr>
        <w:tabs>
          <w:tab w:val="num" w:pos="720"/>
        </w:tabs>
        <w:ind w:left="720" w:hanging="720"/>
      </w:pPr>
      <w:rPr>
        <w:rFonts w:ascii="Times New Roman" w:hAnsi="Times New Roman" w:cs="Times New Roman"/>
        <w:b w:val="0"/>
        <w:i w:val="0"/>
        <w:caps w:val="0"/>
        <w:color w:val="auto"/>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Roman"/>
      <w:pStyle w:val="Heading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pStyle w:val="Heading7"/>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pStyle w:val="Heading8"/>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pStyle w:val="Heading9"/>
      <w:lvlText w:val="%9)"/>
      <w:lvlJc w:val="left"/>
      <w:pPr>
        <w:tabs>
          <w:tab w:val="num" w:pos="6480"/>
        </w:tabs>
        <w:ind w:left="6480" w:hanging="720"/>
      </w:pPr>
      <w:rPr>
        <w:rFonts w:ascii="Times New Roman" w:hAnsi="Times New Roman" w:cs="Times New Roman"/>
        <w:b w:val="0"/>
        <w:i w:val="0"/>
        <w:caps w:val="0"/>
        <w:color w:val="auto"/>
        <w:u w:val="none"/>
      </w:rPr>
    </w:lvl>
  </w:abstractNum>
  <w:num w:numId="1" w16cid:durableId="490946760">
    <w:abstractNumId w:val="10"/>
  </w:num>
  <w:num w:numId="2" w16cid:durableId="1478303993">
    <w:abstractNumId w:val="7"/>
  </w:num>
  <w:num w:numId="3" w16cid:durableId="1125848667">
    <w:abstractNumId w:val="6"/>
  </w:num>
  <w:num w:numId="4" w16cid:durableId="1972317526">
    <w:abstractNumId w:val="5"/>
  </w:num>
  <w:num w:numId="5" w16cid:durableId="2124223936">
    <w:abstractNumId w:val="4"/>
  </w:num>
  <w:num w:numId="6" w16cid:durableId="35157810">
    <w:abstractNumId w:val="13"/>
  </w:num>
  <w:num w:numId="7" w16cid:durableId="377046391">
    <w:abstractNumId w:val="3"/>
  </w:num>
  <w:num w:numId="8" w16cid:durableId="547568760">
    <w:abstractNumId w:val="2"/>
  </w:num>
  <w:num w:numId="9" w16cid:durableId="1393196920">
    <w:abstractNumId w:val="1"/>
  </w:num>
  <w:num w:numId="10" w16cid:durableId="66270368">
    <w:abstractNumId w:val="0"/>
  </w:num>
  <w:num w:numId="11" w16cid:durableId="378014037">
    <w:abstractNumId w:val="11"/>
  </w:num>
  <w:num w:numId="12" w16cid:durableId="1730570032">
    <w:abstractNumId w:val="9"/>
  </w:num>
  <w:num w:numId="13" w16cid:durableId="1943487869">
    <w:abstractNumId w:val="8"/>
  </w:num>
  <w:num w:numId="14" w16cid:durableId="829833742">
    <w:abstractNumId w:val="14"/>
  </w:num>
  <w:num w:numId="15" w16cid:durableId="2085447087">
    <w:abstractNumId w:val="14"/>
  </w:num>
  <w:num w:numId="16" w16cid:durableId="1873692610">
    <w:abstractNumId w:val="14"/>
  </w:num>
  <w:num w:numId="17" w16cid:durableId="784888346">
    <w:abstractNumId w:val="14"/>
  </w:num>
  <w:num w:numId="18" w16cid:durableId="671907068">
    <w:abstractNumId w:val="14"/>
  </w:num>
  <w:num w:numId="19" w16cid:durableId="1031808145">
    <w:abstractNumId w:val="14"/>
  </w:num>
  <w:num w:numId="20" w16cid:durableId="405537255">
    <w:abstractNumId w:val="14"/>
  </w:num>
  <w:num w:numId="21" w16cid:durableId="1548033644">
    <w:abstractNumId w:val="14"/>
  </w:num>
  <w:num w:numId="22" w16cid:durableId="1891720508">
    <w:abstractNumId w:val="14"/>
  </w:num>
  <w:num w:numId="23" w16cid:durableId="613364878">
    <w:abstractNumId w:val="14"/>
  </w:num>
  <w:num w:numId="24" w16cid:durableId="1678577867">
    <w:abstractNumId w:val="12"/>
  </w:num>
  <w:num w:numId="25" w16cid:durableId="1278635088">
    <w:abstractNumId w:val="12"/>
  </w:num>
  <w:num w:numId="26" w16cid:durableId="435633314">
    <w:abstractNumId w:val="12"/>
  </w:num>
  <w:num w:numId="27" w16cid:durableId="569848884">
    <w:abstractNumId w:val="12"/>
  </w:num>
  <w:num w:numId="28" w16cid:durableId="1895920192">
    <w:abstractNumId w:val="12"/>
  </w:num>
  <w:num w:numId="29" w16cid:durableId="2122721462">
    <w:abstractNumId w:val="12"/>
  </w:num>
  <w:num w:numId="30" w16cid:durableId="767427441">
    <w:abstractNumId w:val="12"/>
  </w:num>
  <w:num w:numId="31" w16cid:durableId="2074111078">
    <w:abstractNumId w:val="12"/>
  </w:num>
  <w:num w:numId="32" w16cid:durableId="1279412391">
    <w:abstractNumId w:val="12"/>
  </w:num>
  <w:num w:numId="33" w16cid:durableId="192571330">
    <w:abstractNumId w:val="12"/>
  </w:num>
  <w:num w:numId="34" w16cid:durableId="1719353558">
    <w:abstractNumId w:val="12"/>
  </w:num>
  <w:num w:numId="35" w16cid:durableId="1196966437">
    <w:abstractNumId w:val="12"/>
  </w:num>
  <w:num w:numId="36" w16cid:durableId="996031149">
    <w:abstractNumId w:val="12"/>
  </w:num>
  <w:num w:numId="37" w16cid:durableId="154105313">
    <w:abstractNumId w:val="12"/>
  </w:num>
  <w:num w:numId="38" w16cid:durableId="964390995">
    <w:abstractNumId w:val="12"/>
  </w:num>
  <w:num w:numId="39" w16cid:durableId="1434741758">
    <w:abstractNumId w:val="12"/>
  </w:num>
  <w:num w:numId="40" w16cid:durableId="2020152567">
    <w:abstractNumId w:val="12"/>
  </w:num>
  <w:num w:numId="41" w16cid:durableId="439685724">
    <w:abstractNumId w:val="12"/>
  </w:num>
  <w:num w:numId="42" w16cid:durableId="1635941295">
    <w:abstractNumId w:val="12"/>
  </w:num>
  <w:num w:numId="43" w16cid:durableId="437457459">
    <w:abstractNumId w:val="12"/>
  </w:num>
  <w:num w:numId="44" w16cid:durableId="19649250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extAlignment" w:val="0"/>
    <w:docVar w:name="85TrailerTime" w:val="0"/>
    <w:docVar w:name="85TrailerType" w:val="100"/>
    <w:docVar w:name="85TrailerVersion" w:val="1"/>
    <w:docVar w:name="bpfile" w:val="Agreement.mbp"/>
    <w:docVar w:name="Business_1_BusinessTypeID" w:val="3"/>
    <w:docVar w:name="Business_1_DocumentTitle" w:val="____________ Agreement"/>
    <w:docVar w:name="DocStamp_1_OptionalControlValues" w:val="Version|&amp;Version|1|%v"/>
    <w:docVar w:name="LHVarsConv" w:val="1"/>
    <w:docVar w:name="MPDocID" w:val="083362\10871149v2"/>
    <w:docVar w:name="MPDocIDTemplate" w:val="%m\|%n|v%v"/>
    <w:docVar w:name="MPDocIDTemplateDefault" w:val="%m\|%n|v%v"/>
    <w:docVar w:name="MPDocIDVersion" w:val="2"/>
    <w:docVar w:name="NewDocStampType" w:val="1"/>
    <w:docVar w:name="ReuseAuthor" w:val="NoAuthor"/>
    <w:docVar w:name="zzmpFixed_MacPacVersion" w:val="9.0"/>
    <w:docVar w:name="zzmpFixedCurScheme" w:val="Paragraph2"/>
    <w:docVar w:name="zzmpFixedCurScheme_9.0" w:val="1zzmpParagraph2"/>
    <w:docVar w:name="zzmpKeywordsRemoved" w:val="True"/>
    <w:docVar w:name="zzmpLTFontsClean" w:val="True"/>
    <w:docVar w:name="zzmpnSession" w:val="0.7418634"/>
    <w:docVar w:name="zzmpOutline1" w:val="||Outline 1|2|3|1|1|4|32||1|4|32||1|4|32||1|4|32||1|4|32||1|4|32||1|4|32||1|4|32||1|4|32||"/>
    <w:docVar w:name="zzmpParagraph2" w:val="||Paragraph 2|2|3|1|1|4|36||1|4|32||1|4|32||1|4|32||1|4|32||1|4|32||1|4|32||1|4|32||1|4|32||"/>
  </w:docVars>
  <w:rsids>
    <w:rsidRoot w:val="00CD3477"/>
    <w:rsid w:val="002F6BC7"/>
    <w:rsid w:val="006A669B"/>
    <w:rsid w:val="00807A64"/>
    <w:rsid w:val="008104BE"/>
    <w:rsid w:val="008F3DC8"/>
    <w:rsid w:val="009560A3"/>
    <w:rsid w:val="009B1035"/>
    <w:rsid w:val="009F7C40"/>
    <w:rsid w:val="00A0752D"/>
    <w:rsid w:val="00A66651"/>
    <w:rsid w:val="00B10837"/>
    <w:rsid w:val="00B65BB7"/>
    <w:rsid w:val="00BF7C2D"/>
    <w:rsid w:val="00CD3477"/>
    <w:rsid w:val="00D86C80"/>
    <w:rsid w:val="00F4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F7334"/>
  <w15:docId w15:val="{256F46BA-30E4-420E-8FB0-0D3E64C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477"/>
    <w:pPr>
      <w:jc w:val="both"/>
    </w:pPr>
    <w:rPr>
      <w:sz w:val="22"/>
    </w:rPr>
  </w:style>
  <w:style w:type="paragraph" w:styleId="Heading1">
    <w:name w:val="heading 1"/>
    <w:basedOn w:val="Normal"/>
    <w:next w:val="BodyText10"/>
    <w:qFormat/>
    <w:rsid w:val="00CD3477"/>
    <w:pPr>
      <w:numPr>
        <w:numId w:val="14"/>
      </w:numPr>
      <w:spacing w:before="240"/>
      <w:outlineLvl w:val="0"/>
    </w:pPr>
  </w:style>
  <w:style w:type="paragraph" w:styleId="Heading2">
    <w:name w:val="heading 2"/>
    <w:basedOn w:val="Heading1"/>
    <w:next w:val="BodyText10"/>
    <w:qFormat/>
    <w:rsid w:val="00CD3477"/>
    <w:pPr>
      <w:numPr>
        <w:ilvl w:val="1"/>
      </w:numPr>
      <w:outlineLvl w:val="1"/>
    </w:pPr>
  </w:style>
  <w:style w:type="paragraph" w:styleId="Heading3">
    <w:name w:val="heading 3"/>
    <w:basedOn w:val="Heading2"/>
    <w:next w:val="BodyText10"/>
    <w:qFormat/>
    <w:rsid w:val="00CD3477"/>
    <w:pPr>
      <w:numPr>
        <w:ilvl w:val="2"/>
      </w:numPr>
      <w:outlineLvl w:val="2"/>
    </w:pPr>
  </w:style>
  <w:style w:type="paragraph" w:styleId="Heading4">
    <w:name w:val="heading 4"/>
    <w:basedOn w:val="Heading3"/>
    <w:next w:val="BodyText10"/>
    <w:qFormat/>
    <w:rsid w:val="00CD3477"/>
    <w:pPr>
      <w:numPr>
        <w:ilvl w:val="3"/>
      </w:numPr>
      <w:outlineLvl w:val="3"/>
    </w:pPr>
  </w:style>
  <w:style w:type="paragraph" w:styleId="Heading5">
    <w:name w:val="heading 5"/>
    <w:basedOn w:val="Heading4"/>
    <w:next w:val="BodyText10"/>
    <w:qFormat/>
    <w:rsid w:val="00CD3477"/>
    <w:pPr>
      <w:numPr>
        <w:ilvl w:val="4"/>
      </w:numPr>
      <w:outlineLvl w:val="4"/>
    </w:pPr>
  </w:style>
  <w:style w:type="paragraph" w:styleId="Heading6">
    <w:name w:val="heading 6"/>
    <w:basedOn w:val="Heading5"/>
    <w:next w:val="BodyText10"/>
    <w:qFormat/>
    <w:rsid w:val="00CD3477"/>
    <w:pPr>
      <w:numPr>
        <w:ilvl w:val="5"/>
      </w:numPr>
      <w:outlineLvl w:val="5"/>
    </w:pPr>
  </w:style>
  <w:style w:type="paragraph" w:styleId="Heading7">
    <w:name w:val="heading 7"/>
    <w:basedOn w:val="Heading6"/>
    <w:next w:val="BodyText10"/>
    <w:qFormat/>
    <w:rsid w:val="00CD3477"/>
    <w:pPr>
      <w:numPr>
        <w:ilvl w:val="6"/>
      </w:numPr>
      <w:outlineLvl w:val="6"/>
    </w:pPr>
  </w:style>
  <w:style w:type="paragraph" w:styleId="Heading8">
    <w:name w:val="heading 8"/>
    <w:basedOn w:val="Heading7"/>
    <w:next w:val="BodyText10"/>
    <w:qFormat/>
    <w:rsid w:val="00CD3477"/>
    <w:pPr>
      <w:numPr>
        <w:ilvl w:val="7"/>
      </w:numPr>
      <w:outlineLvl w:val="7"/>
    </w:pPr>
  </w:style>
  <w:style w:type="paragraph" w:styleId="Heading9">
    <w:name w:val="heading 9"/>
    <w:basedOn w:val="Heading8"/>
    <w:next w:val="BodyText10"/>
    <w:qFormat/>
    <w:rsid w:val="00CD347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CD3477"/>
    <w:pPr>
      <w:spacing w:before="240"/>
    </w:pPr>
  </w:style>
  <w:style w:type="paragraph" w:customStyle="1" w:styleId="BodyText10">
    <w:name w:val="Body Text 1.0"/>
    <w:basedOn w:val="BodyText"/>
    <w:rsid w:val="00CD3477"/>
    <w:pPr>
      <w:ind w:firstLine="1440"/>
    </w:pPr>
  </w:style>
  <w:style w:type="paragraph" w:styleId="BodyText">
    <w:name w:val="Body Text"/>
    <w:basedOn w:val="Normal"/>
    <w:link w:val="BodyTextChar"/>
    <w:rsid w:val="00CD3477"/>
    <w:pPr>
      <w:spacing w:before="240"/>
    </w:pPr>
  </w:style>
  <w:style w:type="paragraph" w:customStyle="1" w:styleId="BusinessSignature">
    <w:name w:val="Business Signature"/>
    <w:basedOn w:val="Normal"/>
    <w:pPr>
      <w:tabs>
        <w:tab w:val="left" w:pos="547"/>
        <w:tab w:val="left" w:pos="4464"/>
      </w:tabs>
    </w:pPr>
  </w:style>
  <w:style w:type="paragraph" w:styleId="Footer">
    <w:name w:val="footer"/>
    <w:basedOn w:val="Normal"/>
    <w:rsid w:val="00CD3477"/>
    <w:pPr>
      <w:tabs>
        <w:tab w:val="center" w:pos="4680"/>
        <w:tab w:val="right" w:pos="9360"/>
      </w:tabs>
    </w:pPr>
    <w:rPr>
      <w:sz w:val="16"/>
    </w:rPr>
  </w:style>
  <w:style w:type="paragraph" w:customStyle="1" w:styleId="Address">
    <w:name w:val="Address"/>
    <w:basedOn w:val="Normal"/>
    <w:next w:val="Normal"/>
    <w:rsid w:val="00CD3477"/>
  </w:style>
  <w:style w:type="paragraph" w:styleId="Header">
    <w:name w:val="header"/>
    <w:rsid w:val="00CD3477"/>
    <w:rPr>
      <w:noProof/>
      <w:sz w:val="24"/>
    </w:rPr>
  </w:style>
  <w:style w:type="paragraph" w:customStyle="1" w:styleId="BlockIndent">
    <w:name w:val="Block Indent"/>
    <w:basedOn w:val="Normal"/>
    <w:rsid w:val="00CD3477"/>
    <w:pPr>
      <w:spacing w:before="240"/>
    </w:pPr>
  </w:style>
  <w:style w:type="paragraph" w:customStyle="1" w:styleId="BlockIndent05">
    <w:name w:val="Block Indent 0.5"/>
    <w:basedOn w:val="BlockIndent"/>
    <w:rsid w:val="00CD3477"/>
    <w:pPr>
      <w:ind w:left="720" w:right="720"/>
    </w:pPr>
  </w:style>
  <w:style w:type="paragraph" w:customStyle="1" w:styleId="BlockIndent10">
    <w:name w:val="Block Indent 1.0"/>
    <w:basedOn w:val="BlockIndent"/>
    <w:rsid w:val="00CD3477"/>
    <w:pPr>
      <w:ind w:left="1440" w:right="1440"/>
    </w:pPr>
  </w:style>
  <w:style w:type="paragraph" w:customStyle="1" w:styleId="BlockIndent15">
    <w:name w:val="Block Indent 1.5"/>
    <w:basedOn w:val="BlockIndent"/>
    <w:rsid w:val="00CD3477"/>
    <w:pPr>
      <w:ind w:left="2160" w:right="2160"/>
    </w:pPr>
  </w:style>
  <w:style w:type="paragraph" w:customStyle="1" w:styleId="BlockIndent20">
    <w:name w:val="Block Indent 2.0"/>
    <w:basedOn w:val="BlockIndent"/>
    <w:rsid w:val="00CD3477"/>
    <w:pPr>
      <w:ind w:left="2880" w:right="2880"/>
    </w:pPr>
  </w:style>
  <w:style w:type="paragraph" w:styleId="BlockText">
    <w:name w:val="Block Text"/>
    <w:basedOn w:val="Normal"/>
    <w:rsid w:val="00CD3477"/>
    <w:pPr>
      <w:ind w:left="1440" w:right="1440"/>
    </w:pPr>
  </w:style>
  <w:style w:type="paragraph" w:customStyle="1" w:styleId="BodyDouble">
    <w:name w:val="Body Double"/>
    <w:basedOn w:val="Normal"/>
    <w:rsid w:val="00CD3477"/>
    <w:pPr>
      <w:spacing w:line="480" w:lineRule="atLeast"/>
    </w:pPr>
  </w:style>
  <w:style w:type="paragraph" w:customStyle="1" w:styleId="BodyDouble05">
    <w:name w:val="Body Double 0.5"/>
    <w:basedOn w:val="BodyDouble"/>
    <w:rsid w:val="00CD3477"/>
    <w:pPr>
      <w:ind w:firstLine="720"/>
    </w:pPr>
  </w:style>
  <w:style w:type="paragraph" w:customStyle="1" w:styleId="BodyDouble10">
    <w:name w:val="Body Double 1.0"/>
    <w:basedOn w:val="BodyDouble"/>
    <w:rsid w:val="00CD3477"/>
    <w:pPr>
      <w:ind w:firstLine="1440"/>
    </w:pPr>
  </w:style>
  <w:style w:type="paragraph" w:customStyle="1" w:styleId="BodyDouble15">
    <w:name w:val="Body Double 1.5"/>
    <w:basedOn w:val="BodyDouble"/>
    <w:rsid w:val="00CD3477"/>
    <w:pPr>
      <w:ind w:firstLine="2160"/>
    </w:pPr>
  </w:style>
  <w:style w:type="paragraph" w:customStyle="1" w:styleId="BodyDouble20">
    <w:name w:val="Body Double 2.0"/>
    <w:basedOn w:val="BodyDouble"/>
    <w:rsid w:val="00CD3477"/>
    <w:pPr>
      <w:ind w:firstLine="2880"/>
    </w:pPr>
  </w:style>
  <w:style w:type="paragraph" w:customStyle="1" w:styleId="BodyDouble25">
    <w:name w:val="Body Double 2.5"/>
    <w:basedOn w:val="BodyDouble"/>
    <w:rsid w:val="00CD3477"/>
    <w:pPr>
      <w:ind w:firstLine="3600"/>
    </w:pPr>
  </w:style>
  <w:style w:type="paragraph" w:customStyle="1" w:styleId="BodyDouble30">
    <w:name w:val="Body Double 3.0"/>
    <w:basedOn w:val="BodyDouble"/>
    <w:rsid w:val="00CD3477"/>
    <w:pPr>
      <w:ind w:firstLine="4320"/>
    </w:pPr>
  </w:style>
  <w:style w:type="paragraph" w:customStyle="1" w:styleId="BodyIndent">
    <w:name w:val="Body Indent"/>
    <w:basedOn w:val="Normal"/>
    <w:rsid w:val="00CD3477"/>
    <w:pPr>
      <w:spacing w:before="240"/>
    </w:pPr>
  </w:style>
  <w:style w:type="paragraph" w:customStyle="1" w:styleId="BodyIndent05">
    <w:name w:val="Body Indent 0.5"/>
    <w:basedOn w:val="BodyIndent"/>
    <w:rsid w:val="00CD3477"/>
    <w:pPr>
      <w:ind w:left="720"/>
    </w:pPr>
  </w:style>
  <w:style w:type="paragraph" w:customStyle="1" w:styleId="BodyIndent10">
    <w:name w:val="Body Indent 1.0"/>
    <w:basedOn w:val="BodyIndent"/>
    <w:rsid w:val="00CD3477"/>
    <w:pPr>
      <w:ind w:left="1440"/>
    </w:pPr>
  </w:style>
  <w:style w:type="paragraph" w:customStyle="1" w:styleId="BodyIndent15">
    <w:name w:val="Body Indent 1.5"/>
    <w:basedOn w:val="BodyIndent"/>
    <w:rsid w:val="00CD3477"/>
    <w:pPr>
      <w:ind w:left="2160"/>
    </w:pPr>
  </w:style>
  <w:style w:type="paragraph" w:customStyle="1" w:styleId="BodyIndent20">
    <w:name w:val="Body Indent 2.0"/>
    <w:basedOn w:val="BodyIndent"/>
    <w:rsid w:val="00CD3477"/>
    <w:pPr>
      <w:ind w:left="2880"/>
    </w:pPr>
  </w:style>
  <w:style w:type="paragraph" w:customStyle="1" w:styleId="BodyIndent25">
    <w:name w:val="Body Indent 2.5"/>
    <w:basedOn w:val="BodyIndent"/>
    <w:rsid w:val="00CD3477"/>
    <w:pPr>
      <w:ind w:left="3600"/>
    </w:pPr>
  </w:style>
  <w:style w:type="paragraph" w:customStyle="1" w:styleId="BodyIndent30">
    <w:name w:val="Body Indent 3.0"/>
    <w:basedOn w:val="BodyIndent"/>
    <w:rsid w:val="00CD3477"/>
    <w:pPr>
      <w:ind w:left="4320"/>
    </w:pPr>
  </w:style>
  <w:style w:type="paragraph" w:customStyle="1" w:styleId="BodyText05">
    <w:name w:val="Body Text 0.5"/>
    <w:basedOn w:val="BodyText"/>
    <w:rsid w:val="00CD3477"/>
    <w:pPr>
      <w:ind w:firstLine="720"/>
    </w:pPr>
  </w:style>
  <w:style w:type="paragraph" w:customStyle="1" w:styleId="BodyText15">
    <w:name w:val="Body Text 1.5"/>
    <w:basedOn w:val="BodyText"/>
    <w:rsid w:val="00CD3477"/>
    <w:pPr>
      <w:ind w:firstLine="2160"/>
    </w:pPr>
  </w:style>
  <w:style w:type="paragraph" w:styleId="BodyText2">
    <w:name w:val="Body Text 2"/>
    <w:basedOn w:val="BodyText"/>
    <w:rsid w:val="00CD3477"/>
  </w:style>
  <w:style w:type="paragraph" w:customStyle="1" w:styleId="BodyText20">
    <w:name w:val="Body Text 2.0"/>
    <w:basedOn w:val="BodyText"/>
    <w:rsid w:val="00CD3477"/>
    <w:pPr>
      <w:ind w:firstLine="2880"/>
    </w:pPr>
  </w:style>
  <w:style w:type="paragraph" w:customStyle="1" w:styleId="BodyText25">
    <w:name w:val="Body Text 2.5"/>
    <w:basedOn w:val="BodyText"/>
    <w:rsid w:val="00CD3477"/>
    <w:pPr>
      <w:ind w:firstLine="3600"/>
    </w:pPr>
  </w:style>
  <w:style w:type="paragraph" w:styleId="BodyText3">
    <w:name w:val="Body Text 3"/>
    <w:basedOn w:val="BodyText"/>
    <w:rsid w:val="00CD3477"/>
  </w:style>
  <w:style w:type="paragraph" w:customStyle="1" w:styleId="BodyText30">
    <w:name w:val="Body Text 3.0"/>
    <w:basedOn w:val="BodyText"/>
    <w:rsid w:val="00CD3477"/>
    <w:pPr>
      <w:ind w:firstLine="4320"/>
    </w:pPr>
  </w:style>
  <w:style w:type="paragraph" w:customStyle="1" w:styleId="BodyTextContinued">
    <w:name w:val="Body Text Continued"/>
    <w:basedOn w:val="BodyText"/>
    <w:next w:val="BodyText"/>
    <w:rsid w:val="00CD3477"/>
  </w:style>
  <w:style w:type="paragraph" w:styleId="BodyTextFirstIndent">
    <w:name w:val="Body Text First Indent"/>
    <w:basedOn w:val="BodyText"/>
    <w:rsid w:val="00CD3477"/>
    <w:pPr>
      <w:ind w:left="720" w:firstLine="720"/>
    </w:pPr>
  </w:style>
  <w:style w:type="paragraph" w:styleId="BodyTextIndent">
    <w:name w:val="Body Text Indent"/>
    <w:basedOn w:val="BodyText"/>
    <w:rsid w:val="00CD3477"/>
    <w:pPr>
      <w:ind w:left="720"/>
    </w:pPr>
  </w:style>
  <w:style w:type="paragraph" w:styleId="BodyTextFirstIndent2">
    <w:name w:val="Body Text First Indent 2"/>
    <w:basedOn w:val="BodyText"/>
    <w:rsid w:val="00CD3477"/>
    <w:pPr>
      <w:ind w:left="1440" w:firstLine="720"/>
    </w:pPr>
  </w:style>
  <w:style w:type="paragraph" w:styleId="BodyTextIndent2">
    <w:name w:val="Body Text Indent 2"/>
    <w:basedOn w:val="BodyText"/>
    <w:rsid w:val="00CD3477"/>
    <w:pPr>
      <w:ind w:left="1440"/>
    </w:pPr>
  </w:style>
  <w:style w:type="paragraph" w:styleId="BodyTextIndent3">
    <w:name w:val="Body Text Indent 3"/>
    <w:basedOn w:val="BodyText"/>
    <w:rsid w:val="00CD3477"/>
    <w:pPr>
      <w:ind w:left="2160"/>
    </w:pPr>
  </w:style>
  <w:style w:type="paragraph" w:styleId="Caption">
    <w:name w:val="caption"/>
    <w:basedOn w:val="Normal"/>
    <w:next w:val="Normal"/>
    <w:qFormat/>
    <w:rsid w:val="00CD3477"/>
    <w:rPr>
      <w:b/>
    </w:rPr>
  </w:style>
  <w:style w:type="paragraph" w:customStyle="1" w:styleId="CenteredText">
    <w:name w:val="Centered Text"/>
    <w:basedOn w:val="Normal"/>
    <w:rsid w:val="00CD3477"/>
    <w:pPr>
      <w:spacing w:before="240"/>
      <w:jc w:val="center"/>
    </w:pPr>
  </w:style>
  <w:style w:type="paragraph" w:styleId="Closing">
    <w:name w:val="Closing"/>
    <w:basedOn w:val="Normal"/>
    <w:rsid w:val="00CD3477"/>
    <w:pPr>
      <w:ind w:left="4320"/>
    </w:pPr>
  </w:style>
  <w:style w:type="character" w:styleId="CommentReference">
    <w:name w:val="annotation reference"/>
    <w:semiHidden/>
    <w:rsid w:val="00CD3477"/>
    <w:rPr>
      <w:rFonts w:ascii="Times New Roman" w:hAnsi="Times New Roman"/>
      <w:color w:val="FF0000"/>
      <w:sz w:val="16"/>
    </w:rPr>
  </w:style>
  <w:style w:type="paragraph" w:styleId="CommentText">
    <w:name w:val="annotation text"/>
    <w:basedOn w:val="Normal"/>
    <w:semiHidden/>
    <w:rsid w:val="00CD3477"/>
  </w:style>
  <w:style w:type="paragraph" w:customStyle="1" w:styleId="Company">
    <w:name w:val="Company"/>
    <w:basedOn w:val="Normal"/>
    <w:rsid w:val="00CD3477"/>
  </w:style>
  <w:style w:type="paragraph" w:styleId="Date">
    <w:name w:val="Date"/>
    <w:basedOn w:val="Normal"/>
    <w:next w:val="Normal"/>
    <w:rsid w:val="00CD3477"/>
  </w:style>
  <w:style w:type="character" w:customStyle="1" w:styleId="DocID">
    <w:name w:val="DocID"/>
    <w:basedOn w:val="DefaultParagraphFont"/>
    <w:rsid w:val="00CD3477"/>
  </w:style>
  <w:style w:type="paragraph" w:styleId="DocumentMap">
    <w:name w:val="Document Map"/>
    <w:basedOn w:val="Normal"/>
    <w:semiHidden/>
    <w:rsid w:val="00CD3477"/>
    <w:rPr>
      <w:rFonts w:ascii="Tahoma" w:hAnsi="Tahoma"/>
    </w:rPr>
  </w:style>
  <w:style w:type="character" w:styleId="Emphasis">
    <w:name w:val="Emphasis"/>
    <w:qFormat/>
    <w:rsid w:val="00CD3477"/>
    <w:rPr>
      <w:i/>
    </w:rPr>
  </w:style>
  <w:style w:type="character" w:styleId="EndnoteReference">
    <w:name w:val="endnote reference"/>
    <w:semiHidden/>
    <w:rsid w:val="00CD3477"/>
    <w:rPr>
      <w:vertAlign w:val="superscript"/>
    </w:rPr>
  </w:style>
  <w:style w:type="paragraph" w:styleId="EndnoteText">
    <w:name w:val="endnote text"/>
    <w:basedOn w:val="Normal"/>
    <w:semiHidden/>
    <w:rsid w:val="00CD3477"/>
    <w:rPr>
      <w:sz w:val="20"/>
    </w:rPr>
  </w:style>
  <w:style w:type="paragraph" w:styleId="EnvelopeAddress">
    <w:name w:val="envelope address"/>
    <w:basedOn w:val="Normal"/>
    <w:rsid w:val="00CD3477"/>
    <w:pPr>
      <w:framePr w:w="7920" w:h="1980" w:hRule="exact" w:hSpace="180" w:wrap="auto" w:hAnchor="page" w:xAlign="center" w:yAlign="bottom"/>
      <w:ind w:left="2880"/>
    </w:pPr>
  </w:style>
  <w:style w:type="paragraph" w:styleId="EnvelopeReturn">
    <w:name w:val="envelope return"/>
    <w:basedOn w:val="Normal"/>
    <w:rsid w:val="00CD3477"/>
    <w:rPr>
      <w:sz w:val="20"/>
    </w:rPr>
  </w:style>
  <w:style w:type="character" w:styleId="FollowedHyperlink">
    <w:name w:val="FollowedHyperlink"/>
    <w:rsid w:val="00CD3477"/>
    <w:rPr>
      <w:color w:val="800080"/>
      <w:u w:val="single"/>
    </w:rPr>
  </w:style>
  <w:style w:type="character" w:styleId="FootnoteReference">
    <w:name w:val="footnote reference"/>
    <w:semiHidden/>
    <w:rsid w:val="00CD3477"/>
    <w:rPr>
      <w:color w:val="auto"/>
      <w:position w:val="6"/>
      <w:sz w:val="18"/>
    </w:rPr>
  </w:style>
  <w:style w:type="paragraph" w:styleId="FootnoteText">
    <w:name w:val="footnote text"/>
    <w:basedOn w:val="Normal"/>
    <w:semiHidden/>
    <w:rsid w:val="00CD3477"/>
    <w:pPr>
      <w:ind w:left="360" w:hanging="360"/>
    </w:pPr>
    <w:rPr>
      <w:sz w:val="16"/>
    </w:rPr>
  </w:style>
  <w:style w:type="paragraph" w:customStyle="1" w:styleId="HangIndent">
    <w:name w:val="Hang Indent"/>
    <w:basedOn w:val="Normal"/>
    <w:rsid w:val="00CD3477"/>
    <w:pPr>
      <w:spacing w:before="240"/>
    </w:pPr>
  </w:style>
  <w:style w:type="paragraph" w:customStyle="1" w:styleId="HangIndent05">
    <w:name w:val="Hang Indent 0.5"/>
    <w:basedOn w:val="HangIndent"/>
    <w:rsid w:val="00CD3477"/>
    <w:pPr>
      <w:ind w:left="720" w:hanging="720"/>
    </w:pPr>
  </w:style>
  <w:style w:type="paragraph" w:customStyle="1" w:styleId="HangIndent10">
    <w:name w:val="Hang Indent 1.0"/>
    <w:basedOn w:val="HangIndent"/>
    <w:rsid w:val="00CD3477"/>
    <w:pPr>
      <w:ind w:left="1440" w:hanging="1440"/>
    </w:pPr>
  </w:style>
  <w:style w:type="paragraph" w:customStyle="1" w:styleId="HangIndent15">
    <w:name w:val="Hang Indent 1.5"/>
    <w:basedOn w:val="HangIndent"/>
    <w:rsid w:val="00CD3477"/>
    <w:pPr>
      <w:ind w:left="2160" w:hanging="2160"/>
    </w:pPr>
  </w:style>
  <w:style w:type="paragraph" w:customStyle="1" w:styleId="heading1notoc">
    <w:name w:val="heading 1 (no toc)"/>
    <w:basedOn w:val="Heading1"/>
    <w:next w:val="BodyText10"/>
    <w:rsid w:val="00CD3477"/>
  </w:style>
  <w:style w:type="paragraph" w:customStyle="1" w:styleId="heading2notoc">
    <w:name w:val="heading 2 (no toc)"/>
    <w:basedOn w:val="Heading2"/>
    <w:next w:val="BodyText10"/>
    <w:rsid w:val="00CD3477"/>
  </w:style>
  <w:style w:type="paragraph" w:customStyle="1" w:styleId="heading3notoc">
    <w:name w:val="heading 3 (no toc)"/>
    <w:basedOn w:val="Heading3"/>
    <w:next w:val="BodyText10"/>
    <w:rsid w:val="00CD3477"/>
  </w:style>
  <w:style w:type="paragraph" w:customStyle="1" w:styleId="heading4notoc">
    <w:name w:val="heading 4 (no toc)"/>
    <w:basedOn w:val="Heading4"/>
    <w:next w:val="BodyText10"/>
    <w:rsid w:val="00CD3477"/>
  </w:style>
  <w:style w:type="paragraph" w:customStyle="1" w:styleId="heading5notoc">
    <w:name w:val="heading 5 (no toc)"/>
    <w:basedOn w:val="Heading5"/>
    <w:next w:val="BodyText10"/>
    <w:rsid w:val="00CD3477"/>
  </w:style>
  <w:style w:type="character" w:styleId="Hyperlink">
    <w:name w:val="Hyperlink"/>
    <w:rsid w:val="00CD3477"/>
    <w:rPr>
      <w:color w:val="0000FF"/>
      <w:u w:val="single"/>
    </w:rPr>
  </w:style>
  <w:style w:type="paragraph" w:customStyle="1" w:styleId="Index">
    <w:name w:val="Index"/>
    <w:basedOn w:val="Normal"/>
    <w:rsid w:val="00CD3477"/>
  </w:style>
  <w:style w:type="paragraph" w:styleId="Index1">
    <w:name w:val="index 1"/>
    <w:basedOn w:val="Index"/>
    <w:next w:val="Normal"/>
    <w:autoRedefine/>
    <w:semiHidden/>
    <w:rsid w:val="00CD3477"/>
  </w:style>
  <w:style w:type="paragraph" w:styleId="Index2">
    <w:name w:val="index 2"/>
    <w:basedOn w:val="Index1"/>
    <w:next w:val="Normal"/>
    <w:autoRedefine/>
    <w:semiHidden/>
    <w:rsid w:val="00CD3477"/>
    <w:pPr>
      <w:ind w:left="360"/>
    </w:pPr>
  </w:style>
  <w:style w:type="paragraph" w:styleId="Index3">
    <w:name w:val="index 3"/>
    <w:basedOn w:val="Index2"/>
    <w:next w:val="Normal"/>
    <w:autoRedefine/>
    <w:semiHidden/>
    <w:rsid w:val="00CD3477"/>
    <w:pPr>
      <w:ind w:left="720"/>
    </w:pPr>
  </w:style>
  <w:style w:type="paragraph" w:styleId="Index4">
    <w:name w:val="index 4"/>
    <w:basedOn w:val="Index3"/>
    <w:next w:val="Normal"/>
    <w:autoRedefine/>
    <w:semiHidden/>
    <w:rsid w:val="00CD3477"/>
    <w:pPr>
      <w:ind w:left="1080"/>
    </w:pPr>
  </w:style>
  <w:style w:type="paragraph" w:styleId="Index5">
    <w:name w:val="index 5"/>
    <w:basedOn w:val="Index4"/>
    <w:next w:val="Normal"/>
    <w:autoRedefine/>
    <w:semiHidden/>
    <w:rsid w:val="00CD3477"/>
    <w:pPr>
      <w:ind w:left="1440"/>
    </w:pPr>
  </w:style>
  <w:style w:type="paragraph" w:styleId="Index6">
    <w:name w:val="index 6"/>
    <w:basedOn w:val="Index5"/>
    <w:next w:val="Normal"/>
    <w:autoRedefine/>
    <w:semiHidden/>
    <w:rsid w:val="00CD3477"/>
    <w:pPr>
      <w:ind w:left="1800"/>
    </w:pPr>
  </w:style>
  <w:style w:type="paragraph" w:styleId="Index7">
    <w:name w:val="index 7"/>
    <w:basedOn w:val="Index6"/>
    <w:next w:val="Normal"/>
    <w:autoRedefine/>
    <w:semiHidden/>
    <w:rsid w:val="00CD3477"/>
    <w:pPr>
      <w:ind w:left="2160"/>
    </w:pPr>
  </w:style>
  <w:style w:type="paragraph" w:styleId="Index8">
    <w:name w:val="index 8"/>
    <w:basedOn w:val="Index7"/>
    <w:next w:val="Normal"/>
    <w:autoRedefine/>
    <w:semiHidden/>
    <w:rsid w:val="00CD3477"/>
    <w:pPr>
      <w:ind w:left="2520"/>
    </w:pPr>
  </w:style>
  <w:style w:type="paragraph" w:styleId="Index9">
    <w:name w:val="index 9"/>
    <w:basedOn w:val="Index8"/>
    <w:next w:val="Normal"/>
    <w:autoRedefine/>
    <w:semiHidden/>
    <w:rsid w:val="00CD3477"/>
    <w:pPr>
      <w:ind w:left="2880"/>
    </w:pPr>
  </w:style>
  <w:style w:type="paragraph" w:styleId="IndexHeading">
    <w:name w:val="index heading"/>
    <w:basedOn w:val="Normal"/>
    <w:next w:val="Index1"/>
    <w:semiHidden/>
    <w:rsid w:val="00CD3477"/>
  </w:style>
  <w:style w:type="character" w:styleId="LineNumber">
    <w:name w:val="line number"/>
    <w:basedOn w:val="DefaultParagraphFont"/>
    <w:rsid w:val="00CD3477"/>
  </w:style>
  <w:style w:type="paragraph" w:styleId="List">
    <w:name w:val="List"/>
    <w:basedOn w:val="Normal"/>
    <w:rsid w:val="00CD3477"/>
  </w:style>
  <w:style w:type="paragraph" w:customStyle="1" w:styleId="List1">
    <w:name w:val="List 1"/>
    <w:basedOn w:val="List"/>
    <w:rsid w:val="00CD3477"/>
    <w:pPr>
      <w:ind w:left="720" w:hanging="720"/>
    </w:pPr>
  </w:style>
  <w:style w:type="paragraph" w:styleId="List2">
    <w:name w:val="List 2"/>
    <w:basedOn w:val="List1"/>
    <w:rsid w:val="00CD3477"/>
    <w:pPr>
      <w:ind w:left="1440"/>
    </w:pPr>
  </w:style>
  <w:style w:type="paragraph" w:styleId="List3">
    <w:name w:val="List 3"/>
    <w:basedOn w:val="List2"/>
    <w:rsid w:val="00CD3477"/>
    <w:pPr>
      <w:ind w:left="2160"/>
    </w:pPr>
  </w:style>
  <w:style w:type="paragraph" w:styleId="List4">
    <w:name w:val="List 4"/>
    <w:basedOn w:val="List3"/>
    <w:rsid w:val="00CD3477"/>
    <w:pPr>
      <w:ind w:left="2880"/>
    </w:pPr>
  </w:style>
  <w:style w:type="paragraph" w:styleId="List5">
    <w:name w:val="List 5"/>
    <w:basedOn w:val="List4"/>
    <w:rsid w:val="00CD3477"/>
    <w:pPr>
      <w:ind w:left="3600"/>
    </w:pPr>
  </w:style>
  <w:style w:type="paragraph" w:styleId="ListBullet">
    <w:name w:val="List Bullet"/>
    <w:basedOn w:val="Normal"/>
    <w:rsid w:val="00CD3477"/>
  </w:style>
  <w:style w:type="paragraph" w:customStyle="1" w:styleId="ListBullet1">
    <w:name w:val="List Bullet 1"/>
    <w:basedOn w:val="ListBullet"/>
    <w:autoRedefine/>
    <w:rsid w:val="00CD3477"/>
    <w:pPr>
      <w:numPr>
        <w:numId w:val="1"/>
      </w:numPr>
      <w:tabs>
        <w:tab w:val="clear" w:pos="360"/>
      </w:tabs>
      <w:ind w:left="720" w:hanging="720"/>
    </w:pPr>
  </w:style>
  <w:style w:type="paragraph" w:styleId="ListBullet2">
    <w:name w:val="List Bullet 2"/>
    <w:basedOn w:val="ListBullet"/>
    <w:autoRedefine/>
    <w:rsid w:val="00CD3477"/>
    <w:pPr>
      <w:numPr>
        <w:numId w:val="2"/>
      </w:numPr>
      <w:tabs>
        <w:tab w:val="clear" w:pos="720"/>
      </w:tabs>
      <w:ind w:left="1440" w:hanging="720"/>
    </w:pPr>
  </w:style>
  <w:style w:type="paragraph" w:styleId="ListBullet3">
    <w:name w:val="List Bullet 3"/>
    <w:basedOn w:val="ListBullet"/>
    <w:autoRedefine/>
    <w:rsid w:val="00CD3477"/>
    <w:pPr>
      <w:numPr>
        <w:numId w:val="3"/>
      </w:numPr>
      <w:tabs>
        <w:tab w:val="clear" w:pos="1080"/>
      </w:tabs>
      <w:ind w:left="2160" w:hanging="720"/>
    </w:pPr>
  </w:style>
  <w:style w:type="paragraph" w:styleId="ListBullet4">
    <w:name w:val="List Bullet 4"/>
    <w:basedOn w:val="ListBullet"/>
    <w:autoRedefine/>
    <w:rsid w:val="00CD3477"/>
    <w:pPr>
      <w:numPr>
        <w:numId w:val="4"/>
      </w:numPr>
      <w:tabs>
        <w:tab w:val="clear" w:pos="1440"/>
      </w:tabs>
      <w:ind w:left="2880" w:hanging="720"/>
    </w:pPr>
  </w:style>
  <w:style w:type="paragraph" w:styleId="ListBullet5">
    <w:name w:val="List Bullet 5"/>
    <w:basedOn w:val="ListBullet"/>
    <w:autoRedefine/>
    <w:rsid w:val="00CD3477"/>
    <w:pPr>
      <w:numPr>
        <w:numId w:val="5"/>
      </w:numPr>
      <w:tabs>
        <w:tab w:val="clear" w:pos="1800"/>
      </w:tabs>
      <w:ind w:left="3600" w:hanging="720"/>
    </w:pPr>
  </w:style>
  <w:style w:type="paragraph" w:styleId="ListContinue">
    <w:name w:val="List Continue"/>
    <w:basedOn w:val="Normal"/>
    <w:rsid w:val="00CD3477"/>
    <w:pPr>
      <w:spacing w:before="240"/>
    </w:pPr>
  </w:style>
  <w:style w:type="paragraph" w:styleId="ListContinue2">
    <w:name w:val="List Continue 2"/>
    <w:basedOn w:val="ListContinue"/>
    <w:rsid w:val="00CD3477"/>
    <w:pPr>
      <w:ind w:left="720"/>
    </w:pPr>
  </w:style>
  <w:style w:type="paragraph" w:styleId="ListContinue3">
    <w:name w:val="List Continue 3"/>
    <w:basedOn w:val="ListContinue"/>
    <w:rsid w:val="00CD3477"/>
    <w:pPr>
      <w:ind w:left="1440"/>
    </w:pPr>
  </w:style>
  <w:style w:type="paragraph" w:styleId="ListContinue4">
    <w:name w:val="List Continue 4"/>
    <w:basedOn w:val="ListContinue"/>
    <w:rsid w:val="00CD3477"/>
    <w:pPr>
      <w:ind w:left="2160"/>
    </w:pPr>
  </w:style>
  <w:style w:type="paragraph" w:styleId="ListContinue5">
    <w:name w:val="List Continue 5"/>
    <w:basedOn w:val="ListContinue"/>
    <w:rsid w:val="00CD3477"/>
    <w:pPr>
      <w:ind w:left="2880"/>
    </w:pPr>
  </w:style>
  <w:style w:type="paragraph" w:styleId="ListNumber">
    <w:name w:val="List Number"/>
    <w:basedOn w:val="Normal"/>
    <w:rsid w:val="00CD3477"/>
  </w:style>
  <w:style w:type="paragraph" w:customStyle="1" w:styleId="ListNumber1">
    <w:name w:val="List Number 1"/>
    <w:basedOn w:val="ListNumber"/>
    <w:rsid w:val="00CD3477"/>
    <w:pPr>
      <w:numPr>
        <w:numId w:val="6"/>
      </w:numPr>
      <w:tabs>
        <w:tab w:val="clear" w:pos="360"/>
      </w:tabs>
      <w:ind w:left="720" w:hanging="720"/>
    </w:pPr>
  </w:style>
  <w:style w:type="paragraph" w:styleId="ListNumber2">
    <w:name w:val="List Number 2"/>
    <w:basedOn w:val="ListNumber"/>
    <w:rsid w:val="00CD3477"/>
    <w:pPr>
      <w:numPr>
        <w:numId w:val="7"/>
      </w:numPr>
      <w:tabs>
        <w:tab w:val="clear" w:pos="720"/>
      </w:tabs>
      <w:ind w:left="1440" w:hanging="720"/>
    </w:pPr>
  </w:style>
  <w:style w:type="paragraph" w:styleId="ListNumber3">
    <w:name w:val="List Number 3"/>
    <w:basedOn w:val="ListNumber"/>
    <w:rsid w:val="00CD3477"/>
    <w:pPr>
      <w:numPr>
        <w:numId w:val="8"/>
      </w:numPr>
      <w:tabs>
        <w:tab w:val="clear" w:pos="1080"/>
      </w:tabs>
      <w:ind w:left="2160" w:hanging="720"/>
    </w:pPr>
  </w:style>
  <w:style w:type="paragraph" w:styleId="ListNumber4">
    <w:name w:val="List Number 4"/>
    <w:basedOn w:val="ListNumber"/>
    <w:rsid w:val="00CD3477"/>
    <w:pPr>
      <w:numPr>
        <w:numId w:val="9"/>
      </w:numPr>
      <w:tabs>
        <w:tab w:val="clear" w:pos="1440"/>
      </w:tabs>
      <w:ind w:left="2880" w:hanging="720"/>
    </w:pPr>
  </w:style>
  <w:style w:type="paragraph" w:styleId="ListNumber5">
    <w:name w:val="List Number 5"/>
    <w:basedOn w:val="ListNumber"/>
    <w:rsid w:val="00CD3477"/>
    <w:pPr>
      <w:numPr>
        <w:numId w:val="10"/>
      </w:numPr>
      <w:tabs>
        <w:tab w:val="clear" w:pos="1800"/>
      </w:tabs>
      <w:ind w:left="3600" w:hanging="720"/>
    </w:pPr>
  </w:style>
  <w:style w:type="paragraph" w:styleId="MacroText">
    <w:name w:val="macro"/>
    <w:semiHidden/>
    <w:rsid w:val="00CD3477"/>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rPr>
  </w:style>
  <w:style w:type="paragraph" w:styleId="MessageHeader">
    <w:name w:val="Message Header"/>
    <w:basedOn w:val="Normal"/>
    <w:rsid w:val="00CD347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CD3477"/>
    <w:pPr>
      <w:ind w:left="720"/>
    </w:pPr>
  </w:style>
  <w:style w:type="paragraph" w:styleId="NoteHeading">
    <w:name w:val="Note Heading"/>
    <w:basedOn w:val="Normal"/>
    <w:next w:val="Normal"/>
    <w:rsid w:val="00CD3477"/>
  </w:style>
  <w:style w:type="character" w:styleId="PageNumber">
    <w:name w:val="page number"/>
    <w:rsid w:val="00CD3477"/>
    <w:rPr>
      <w:sz w:val="24"/>
    </w:rPr>
  </w:style>
  <w:style w:type="paragraph" w:customStyle="1" w:styleId="Plain">
    <w:name w:val="Plain"/>
    <w:rsid w:val="00CD3477"/>
    <w:pPr>
      <w:spacing w:line="240" w:lineRule="exact"/>
    </w:pPr>
    <w:rPr>
      <w:sz w:val="24"/>
    </w:rPr>
  </w:style>
  <w:style w:type="paragraph" w:styleId="PlainText">
    <w:name w:val="Plain Text"/>
    <w:basedOn w:val="Normal"/>
    <w:rsid w:val="00CD3477"/>
    <w:rPr>
      <w:rFonts w:ascii="Courier New" w:hAnsi="Courier New"/>
      <w:sz w:val="20"/>
    </w:rPr>
  </w:style>
  <w:style w:type="paragraph" w:styleId="Quote">
    <w:name w:val="Quote"/>
    <w:basedOn w:val="Normal"/>
    <w:next w:val="Normal"/>
    <w:qFormat/>
    <w:rsid w:val="00CD3477"/>
    <w:pPr>
      <w:spacing w:before="240" w:line="240" w:lineRule="exact"/>
      <w:ind w:left="1440" w:right="1440"/>
    </w:pPr>
  </w:style>
  <w:style w:type="paragraph" w:customStyle="1" w:styleId="QuoteDoubleSpace">
    <w:name w:val="Quote DoubleSpace"/>
    <w:basedOn w:val="Quote"/>
    <w:rsid w:val="00CD3477"/>
    <w:pPr>
      <w:spacing w:line="480" w:lineRule="atLeast"/>
    </w:pPr>
  </w:style>
  <w:style w:type="paragraph" w:customStyle="1" w:styleId="RecipientTitle">
    <w:name w:val="RecipientTitle"/>
    <w:basedOn w:val="Normal"/>
    <w:rsid w:val="00CD3477"/>
  </w:style>
  <w:style w:type="paragraph" w:customStyle="1" w:styleId="Recital">
    <w:name w:val="Recital"/>
    <w:aliases w:val="r"/>
    <w:basedOn w:val="Normal"/>
    <w:next w:val="Normal"/>
    <w:rsid w:val="00CD3477"/>
    <w:pPr>
      <w:spacing w:before="480" w:after="240"/>
      <w:jc w:val="center"/>
    </w:pPr>
    <w:rPr>
      <w:caps/>
      <w:u w:val="words"/>
    </w:rPr>
  </w:style>
  <w:style w:type="paragraph" w:styleId="Salutation">
    <w:name w:val="Salutation"/>
    <w:basedOn w:val="Normal"/>
    <w:next w:val="Normal"/>
    <w:rsid w:val="00CD3477"/>
  </w:style>
  <w:style w:type="paragraph" w:styleId="Signature">
    <w:name w:val="Signature"/>
    <w:basedOn w:val="Normal"/>
    <w:rsid w:val="00CD3477"/>
    <w:pPr>
      <w:ind w:left="4320"/>
    </w:pPr>
  </w:style>
  <w:style w:type="character" w:styleId="Strong">
    <w:name w:val="Strong"/>
    <w:qFormat/>
    <w:rsid w:val="00CD3477"/>
    <w:rPr>
      <w:b/>
    </w:rPr>
  </w:style>
  <w:style w:type="paragraph" w:styleId="Subtitle">
    <w:name w:val="Subtitle"/>
    <w:basedOn w:val="Normal"/>
    <w:qFormat/>
    <w:rsid w:val="00CD3477"/>
    <w:pPr>
      <w:spacing w:before="240"/>
      <w:jc w:val="center"/>
    </w:pPr>
  </w:style>
  <w:style w:type="paragraph" w:styleId="TableofAuthorities">
    <w:name w:val="table of authorities"/>
    <w:basedOn w:val="Normal"/>
    <w:next w:val="Normal"/>
    <w:semiHidden/>
    <w:rsid w:val="00CD3477"/>
    <w:pPr>
      <w:ind w:left="240" w:hanging="240"/>
    </w:pPr>
  </w:style>
  <w:style w:type="paragraph" w:styleId="TableofFigures">
    <w:name w:val="table of figures"/>
    <w:basedOn w:val="Normal"/>
    <w:next w:val="Normal"/>
    <w:semiHidden/>
    <w:rsid w:val="00CD3477"/>
    <w:pPr>
      <w:ind w:left="480" w:hanging="480"/>
    </w:pPr>
  </w:style>
  <w:style w:type="paragraph" w:styleId="Title">
    <w:name w:val="Title"/>
    <w:aliases w:val="t"/>
    <w:basedOn w:val="Normal"/>
    <w:qFormat/>
    <w:rsid w:val="00CD3477"/>
    <w:pPr>
      <w:spacing w:before="240"/>
      <w:jc w:val="center"/>
    </w:pPr>
    <w:rPr>
      <w:b/>
    </w:rPr>
  </w:style>
  <w:style w:type="paragraph" w:styleId="TOAHeading">
    <w:name w:val="toa heading"/>
    <w:basedOn w:val="Normal"/>
    <w:next w:val="Normal"/>
    <w:semiHidden/>
    <w:rsid w:val="00CD3477"/>
    <w:pPr>
      <w:spacing w:before="120"/>
    </w:pPr>
    <w:rPr>
      <w:b/>
    </w:rPr>
  </w:style>
  <w:style w:type="paragraph" w:styleId="TOC1">
    <w:name w:val="toc 1"/>
    <w:basedOn w:val="Normal"/>
    <w:autoRedefine/>
    <w:semiHidden/>
    <w:rsid w:val="00CD3477"/>
    <w:pPr>
      <w:tabs>
        <w:tab w:val="decimal" w:leader="dot" w:pos="9360"/>
      </w:tabs>
      <w:spacing w:before="240"/>
      <w:ind w:left="360" w:hanging="360"/>
    </w:pPr>
  </w:style>
  <w:style w:type="paragraph" w:styleId="TOC2">
    <w:name w:val="toc 2"/>
    <w:basedOn w:val="TOC1"/>
    <w:autoRedefine/>
    <w:semiHidden/>
    <w:rsid w:val="00CD3477"/>
    <w:pPr>
      <w:ind w:left="720" w:right="720"/>
    </w:pPr>
  </w:style>
  <w:style w:type="paragraph" w:styleId="TOC3">
    <w:name w:val="toc 3"/>
    <w:basedOn w:val="TOC2"/>
    <w:autoRedefine/>
    <w:semiHidden/>
    <w:rsid w:val="00CD3477"/>
    <w:pPr>
      <w:ind w:left="1080"/>
    </w:pPr>
  </w:style>
  <w:style w:type="paragraph" w:styleId="TOC4">
    <w:name w:val="toc 4"/>
    <w:basedOn w:val="TOC3"/>
    <w:next w:val="Normal"/>
    <w:autoRedefine/>
    <w:semiHidden/>
    <w:rsid w:val="00CD3477"/>
    <w:pPr>
      <w:ind w:left="1440"/>
    </w:pPr>
  </w:style>
  <w:style w:type="paragraph" w:styleId="TOC5">
    <w:name w:val="toc 5"/>
    <w:basedOn w:val="TOC4"/>
    <w:next w:val="Normal"/>
    <w:autoRedefine/>
    <w:semiHidden/>
    <w:rsid w:val="00CD3477"/>
    <w:pPr>
      <w:ind w:left="1800"/>
    </w:pPr>
  </w:style>
  <w:style w:type="paragraph" w:styleId="TOC6">
    <w:name w:val="toc 6"/>
    <w:basedOn w:val="TOC5"/>
    <w:next w:val="Normal"/>
    <w:autoRedefine/>
    <w:semiHidden/>
    <w:rsid w:val="00CD3477"/>
    <w:pPr>
      <w:ind w:left="2160"/>
    </w:pPr>
  </w:style>
  <w:style w:type="paragraph" w:styleId="TOC7">
    <w:name w:val="toc 7"/>
    <w:basedOn w:val="TOC6"/>
    <w:next w:val="Normal"/>
    <w:autoRedefine/>
    <w:semiHidden/>
    <w:rsid w:val="00CD3477"/>
    <w:pPr>
      <w:ind w:left="2520"/>
    </w:pPr>
  </w:style>
  <w:style w:type="paragraph" w:styleId="TOC8">
    <w:name w:val="toc 8"/>
    <w:basedOn w:val="TOC7"/>
    <w:next w:val="Normal"/>
    <w:autoRedefine/>
    <w:semiHidden/>
    <w:rsid w:val="00CD3477"/>
    <w:pPr>
      <w:ind w:left="2880"/>
    </w:pPr>
  </w:style>
  <w:style w:type="paragraph" w:styleId="TOC9">
    <w:name w:val="toc 9"/>
    <w:basedOn w:val="TOC8"/>
    <w:next w:val="Normal"/>
    <w:autoRedefine/>
    <w:semiHidden/>
    <w:rsid w:val="00CD3477"/>
    <w:pPr>
      <w:ind w:left="3240"/>
    </w:pPr>
  </w:style>
  <w:style w:type="paragraph" w:customStyle="1" w:styleId="FlushRight">
    <w:name w:val="Flush Right"/>
    <w:basedOn w:val="BodyText"/>
    <w:pPr>
      <w:jc w:val="right"/>
    </w:pPr>
  </w:style>
  <w:style w:type="paragraph" w:customStyle="1" w:styleId="ExhibitHeading">
    <w:name w:val="Exhibit Heading"/>
    <w:basedOn w:val="Normal"/>
    <w:next w:val="BodyText"/>
    <w:rsid w:val="00CD3477"/>
    <w:pPr>
      <w:spacing w:after="720"/>
      <w:jc w:val="center"/>
    </w:pPr>
    <w:rPr>
      <w:b/>
      <w:bCs/>
      <w:caps/>
    </w:rPr>
  </w:style>
  <w:style w:type="paragraph" w:customStyle="1" w:styleId="TitlePageDate">
    <w:name w:val="Title Page Date"/>
    <w:basedOn w:val="Normal"/>
    <w:rsid w:val="00CD3477"/>
    <w:pPr>
      <w:spacing w:before="720"/>
      <w:jc w:val="center"/>
    </w:pPr>
    <w:rPr>
      <w:b/>
      <w:caps/>
    </w:rPr>
  </w:style>
  <w:style w:type="paragraph" w:customStyle="1" w:styleId="TitlePageDocument">
    <w:name w:val="Title Page Document"/>
    <w:basedOn w:val="Normal"/>
    <w:rsid w:val="00CD3477"/>
    <w:pPr>
      <w:jc w:val="center"/>
    </w:pPr>
    <w:rPr>
      <w:b/>
      <w:bCs/>
      <w:caps/>
    </w:rPr>
  </w:style>
  <w:style w:type="paragraph" w:customStyle="1" w:styleId="TitlePageParty">
    <w:name w:val="Title Page Party"/>
    <w:basedOn w:val="Normal"/>
    <w:rsid w:val="00CD3477"/>
    <w:pPr>
      <w:spacing w:before="720"/>
      <w:jc w:val="center"/>
    </w:pPr>
    <w:rPr>
      <w:b/>
      <w:caps/>
    </w:rPr>
  </w:style>
  <w:style w:type="paragraph" w:customStyle="1" w:styleId="BelowDate">
    <w:name w:val="BelowDate"/>
    <w:basedOn w:val="Normal"/>
    <w:rsid w:val="00CD3477"/>
    <w:pPr>
      <w:framePr w:hSpace="187" w:wrap="notBeside" w:vAnchor="page" w:hAnchor="text" w:xAlign="center" w:y="3241"/>
      <w:jc w:val="center"/>
    </w:pPr>
  </w:style>
  <w:style w:type="paragraph" w:customStyle="1" w:styleId="List1d">
    <w:name w:val="List 1.d"/>
    <w:basedOn w:val="List1"/>
    <w:rsid w:val="00CD3477"/>
    <w:pPr>
      <w:tabs>
        <w:tab w:val="decimal" w:pos="1080"/>
      </w:tabs>
      <w:ind w:left="1440" w:hanging="1440"/>
    </w:pPr>
  </w:style>
  <w:style w:type="paragraph" w:customStyle="1" w:styleId="List2d">
    <w:name w:val="List 2.d"/>
    <w:basedOn w:val="List2"/>
    <w:rsid w:val="00CD3477"/>
    <w:pPr>
      <w:tabs>
        <w:tab w:val="decimal" w:pos="1800"/>
      </w:tabs>
      <w:ind w:left="2160" w:hanging="1440"/>
    </w:pPr>
  </w:style>
  <w:style w:type="paragraph" w:customStyle="1" w:styleId="List3d">
    <w:name w:val="List 3.d"/>
    <w:basedOn w:val="List3"/>
    <w:rsid w:val="00CD3477"/>
    <w:pPr>
      <w:tabs>
        <w:tab w:val="decimal" w:pos="2520"/>
      </w:tabs>
      <w:ind w:left="2880" w:hanging="1440"/>
    </w:pPr>
  </w:style>
  <w:style w:type="paragraph" w:customStyle="1" w:styleId="List4d">
    <w:name w:val="List 4.d"/>
    <w:basedOn w:val="List4"/>
    <w:rsid w:val="00CD3477"/>
    <w:pPr>
      <w:tabs>
        <w:tab w:val="decimal" w:pos="3240"/>
      </w:tabs>
      <w:ind w:left="3600" w:hanging="1440"/>
    </w:pPr>
  </w:style>
  <w:style w:type="paragraph" w:customStyle="1" w:styleId="List5d">
    <w:name w:val="List 5.d"/>
    <w:basedOn w:val="List5"/>
    <w:rsid w:val="00CD3477"/>
    <w:pPr>
      <w:tabs>
        <w:tab w:val="decimal" w:pos="3960"/>
      </w:tabs>
      <w:ind w:left="4320" w:hanging="1440"/>
    </w:pPr>
  </w:style>
  <w:style w:type="paragraph" w:customStyle="1" w:styleId="DocumentTitle">
    <w:name w:val="Document Title"/>
    <w:basedOn w:val="Normal"/>
    <w:next w:val="BodyText10"/>
    <w:rsid w:val="00CD3477"/>
    <w:pPr>
      <w:spacing w:before="240" w:after="240"/>
      <w:jc w:val="center"/>
    </w:pPr>
    <w:rPr>
      <w:b/>
      <w:caps/>
      <w:szCs w:val="24"/>
    </w:rPr>
  </w:style>
  <w:style w:type="paragraph" w:customStyle="1" w:styleId="DeliveryPhrase">
    <w:name w:val="Delivery Phrase"/>
    <w:basedOn w:val="Normal"/>
    <w:next w:val="Normal"/>
    <w:rsid w:val="00CD3477"/>
    <w:pPr>
      <w:spacing w:after="240"/>
    </w:pPr>
    <w:rPr>
      <w:b/>
      <w:caps/>
    </w:rPr>
  </w:style>
  <w:style w:type="paragraph" w:customStyle="1" w:styleId="Outline1Cont1">
    <w:name w:val="Outline1 Cont 1"/>
    <w:basedOn w:val="Normal"/>
    <w:link w:val="Outline1Cont1Char"/>
    <w:rsid w:val="00CD3477"/>
    <w:pPr>
      <w:widowControl w:val="0"/>
      <w:spacing w:line="480" w:lineRule="auto"/>
    </w:pPr>
  </w:style>
  <w:style w:type="character" w:customStyle="1" w:styleId="Outline1Cont1Char">
    <w:name w:val="Outline1 Cont 1 Char"/>
    <w:basedOn w:val="DefaultParagraphFont"/>
    <w:link w:val="Outline1Cont1"/>
    <w:rsid w:val="00CD3477"/>
    <w:rPr>
      <w:sz w:val="24"/>
    </w:rPr>
  </w:style>
  <w:style w:type="paragraph" w:customStyle="1" w:styleId="Outline1Cont2">
    <w:name w:val="Outline1 Cont 2"/>
    <w:basedOn w:val="Outline1Cont1"/>
    <w:link w:val="Outline1Cont2Char"/>
    <w:rsid w:val="00CD3477"/>
  </w:style>
  <w:style w:type="character" w:customStyle="1" w:styleId="Outline1Cont2Char">
    <w:name w:val="Outline1 Cont 2 Char"/>
    <w:basedOn w:val="DefaultParagraphFont"/>
    <w:link w:val="Outline1Cont2"/>
    <w:rsid w:val="00CD3477"/>
    <w:rPr>
      <w:sz w:val="24"/>
    </w:rPr>
  </w:style>
  <w:style w:type="paragraph" w:customStyle="1" w:styleId="Outline1Cont3">
    <w:name w:val="Outline1 Cont 3"/>
    <w:basedOn w:val="Outline1Cont2"/>
    <w:link w:val="Outline1Cont3Char"/>
    <w:rsid w:val="00CD3477"/>
  </w:style>
  <w:style w:type="character" w:customStyle="1" w:styleId="Outline1Cont3Char">
    <w:name w:val="Outline1 Cont 3 Char"/>
    <w:basedOn w:val="DefaultParagraphFont"/>
    <w:link w:val="Outline1Cont3"/>
    <w:rsid w:val="00CD3477"/>
    <w:rPr>
      <w:sz w:val="24"/>
    </w:rPr>
  </w:style>
  <w:style w:type="paragraph" w:customStyle="1" w:styleId="Outline1Cont4">
    <w:name w:val="Outline1 Cont 4"/>
    <w:basedOn w:val="Outline1Cont3"/>
    <w:link w:val="Outline1Cont4Char"/>
    <w:rsid w:val="00CD3477"/>
  </w:style>
  <w:style w:type="character" w:customStyle="1" w:styleId="Outline1Cont4Char">
    <w:name w:val="Outline1 Cont 4 Char"/>
    <w:basedOn w:val="DefaultParagraphFont"/>
    <w:link w:val="Outline1Cont4"/>
    <w:rsid w:val="00CD3477"/>
    <w:rPr>
      <w:sz w:val="24"/>
    </w:rPr>
  </w:style>
  <w:style w:type="paragraph" w:customStyle="1" w:styleId="Outline1Cont5">
    <w:name w:val="Outline1 Cont 5"/>
    <w:basedOn w:val="Outline1Cont4"/>
    <w:link w:val="Outline1Cont5Char"/>
    <w:rsid w:val="00CD3477"/>
  </w:style>
  <w:style w:type="character" w:customStyle="1" w:styleId="Outline1Cont5Char">
    <w:name w:val="Outline1 Cont 5 Char"/>
    <w:basedOn w:val="DefaultParagraphFont"/>
    <w:link w:val="Outline1Cont5"/>
    <w:rsid w:val="00CD3477"/>
    <w:rPr>
      <w:sz w:val="24"/>
    </w:rPr>
  </w:style>
  <w:style w:type="paragraph" w:customStyle="1" w:styleId="Outline1Cont6">
    <w:name w:val="Outline1 Cont 6"/>
    <w:basedOn w:val="Outline1Cont5"/>
    <w:link w:val="Outline1Cont6Char"/>
    <w:rsid w:val="00CD3477"/>
  </w:style>
  <w:style w:type="character" w:customStyle="1" w:styleId="Outline1Cont6Char">
    <w:name w:val="Outline1 Cont 6 Char"/>
    <w:basedOn w:val="DefaultParagraphFont"/>
    <w:link w:val="Outline1Cont6"/>
    <w:rsid w:val="00CD3477"/>
    <w:rPr>
      <w:sz w:val="24"/>
    </w:rPr>
  </w:style>
  <w:style w:type="paragraph" w:customStyle="1" w:styleId="Outline1Cont7">
    <w:name w:val="Outline1 Cont 7"/>
    <w:basedOn w:val="Outline1Cont6"/>
    <w:link w:val="Outline1Cont7Char"/>
    <w:rsid w:val="00CD3477"/>
  </w:style>
  <w:style w:type="character" w:customStyle="1" w:styleId="Outline1Cont7Char">
    <w:name w:val="Outline1 Cont 7 Char"/>
    <w:basedOn w:val="DefaultParagraphFont"/>
    <w:link w:val="Outline1Cont7"/>
    <w:rsid w:val="00CD3477"/>
    <w:rPr>
      <w:sz w:val="24"/>
    </w:rPr>
  </w:style>
  <w:style w:type="paragraph" w:customStyle="1" w:styleId="Outline1Cont8">
    <w:name w:val="Outline1 Cont 8"/>
    <w:basedOn w:val="Outline1Cont7"/>
    <w:link w:val="Outline1Cont8Char"/>
    <w:rsid w:val="00CD3477"/>
  </w:style>
  <w:style w:type="character" w:customStyle="1" w:styleId="Outline1Cont8Char">
    <w:name w:val="Outline1 Cont 8 Char"/>
    <w:basedOn w:val="DefaultParagraphFont"/>
    <w:link w:val="Outline1Cont8"/>
    <w:rsid w:val="00CD3477"/>
    <w:rPr>
      <w:sz w:val="24"/>
    </w:rPr>
  </w:style>
  <w:style w:type="paragraph" w:customStyle="1" w:styleId="Outline1Cont9">
    <w:name w:val="Outline1 Cont 9"/>
    <w:basedOn w:val="Outline1Cont8"/>
    <w:link w:val="Outline1Cont9Char"/>
    <w:rsid w:val="00CD3477"/>
  </w:style>
  <w:style w:type="character" w:customStyle="1" w:styleId="Outline1Cont9Char">
    <w:name w:val="Outline1 Cont 9 Char"/>
    <w:basedOn w:val="DefaultParagraphFont"/>
    <w:link w:val="Outline1Cont9"/>
    <w:rsid w:val="00CD3477"/>
    <w:rPr>
      <w:sz w:val="24"/>
    </w:rPr>
  </w:style>
  <w:style w:type="paragraph" w:customStyle="1" w:styleId="Outline1L1">
    <w:name w:val="Outline1_L1"/>
    <w:basedOn w:val="Normal"/>
    <w:next w:val="BodyText10"/>
    <w:link w:val="Outline1L1Char"/>
    <w:rsid w:val="00CD3477"/>
    <w:pPr>
      <w:spacing w:before="240"/>
      <w:outlineLvl w:val="0"/>
    </w:pPr>
  </w:style>
  <w:style w:type="character" w:customStyle="1" w:styleId="Outline1L1Char">
    <w:name w:val="Outline1_L1 Char"/>
    <w:basedOn w:val="DefaultParagraphFont"/>
    <w:link w:val="Outline1L1"/>
    <w:rsid w:val="00CD3477"/>
    <w:rPr>
      <w:sz w:val="24"/>
    </w:rPr>
  </w:style>
  <w:style w:type="paragraph" w:customStyle="1" w:styleId="Outline1L2">
    <w:name w:val="Outline1_L2"/>
    <w:basedOn w:val="Outline1L1"/>
    <w:next w:val="BodyText10"/>
    <w:link w:val="Outline1L2Char"/>
    <w:rsid w:val="00CD3477"/>
    <w:pPr>
      <w:outlineLvl w:val="1"/>
    </w:pPr>
  </w:style>
  <w:style w:type="character" w:customStyle="1" w:styleId="Outline1L2Char">
    <w:name w:val="Outline1_L2 Char"/>
    <w:basedOn w:val="DefaultParagraphFont"/>
    <w:link w:val="Outline1L2"/>
    <w:rsid w:val="00CD3477"/>
    <w:rPr>
      <w:sz w:val="24"/>
    </w:rPr>
  </w:style>
  <w:style w:type="paragraph" w:customStyle="1" w:styleId="Outline1L3">
    <w:name w:val="Outline1_L3"/>
    <w:basedOn w:val="Outline1L2"/>
    <w:next w:val="BodyText10"/>
    <w:link w:val="Outline1L3Char"/>
    <w:rsid w:val="00CD3477"/>
    <w:pPr>
      <w:outlineLvl w:val="2"/>
    </w:pPr>
  </w:style>
  <w:style w:type="character" w:customStyle="1" w:styleId="Outline1L3Char">
    <w:name w:val="Outline1_L3 Char"/>
    <w:basedOn w:val="DefaultParagraphFont"/>
    <w:link w:val="Outline1L3"/>
    <w:rsid w:val="00CD3477"/>
    <w:rPr>
      <w:sz w:val="24"/>
    </w:rPr>
  </w:style>
  <w:style w:type="paragraph" w:customStyle="1" w:styleId="Outline1L4">
    <w:name w:val="Outline1_L4"/>
    <w:basedOn w:val="Outline1L3"/>
    <w:next w:val="BodyText10"/>
    <w:link w:val="Outline1L4Char"/>
    <w:rsid w:val="00CD3477"/>
    <w:pPr>
      <w:outlineLvl w:val="3"/>
    </w:pPr>
  </w:style>
  <w:style w:type="character" w:customStyle="1" w:styleId="Outline1L4Char">
    <w:name w:val="Outline1_L4 Char"/>
    <w:basedOn w:val="DefaultParagraphFont"/>
    <w:link w:val="Outline1L4"/>
    <w:rsid w:val="00CD3477"/>
    <w:rPr>
      <w:sz w:val="24"/>
    </w:rPr>
  </w:style>
  <w:style w:type="paragraph" w:customStyle="1" w:styleId="Outline1L5">
    <w:name w:val="Outline1_L5"/>
    <w:basedOn w:val="Outline1L4"/>
    <w:next w:val="BodyText10"/>
    <w:link w:val="Outline1L5Char"/>
    <w:rsid w:val="00CD3477"/>
    <w:pPr>
      <w:outlineLvl w:val="4"/>
    </w:pPr>
  </w:style>
  <w:style w:type="character" w:customStyle="1" w:styleId="Outline1L5Char">
    <w:name w:val="Outline1_L5 Char"/>
    <w:basedOn w:val="DefaultParagraphFont"/>
    <w:link w:val="Outline1L5"/>
    <w:rsid w:val="00CD3477"/>
    <w:rPr>
      <w:sz w:val="24"/>
    </w:rPr>
  </w:style>
  <w:style w:type="paragraph" w:customStyle="1" w:styleId="Outline1L6">
    <w:name w:val="Outline1_L6"/>
    <w:basedOn w:val="Outline1L5"/>
    <w:next w:val="BodyText10"/>
    <w:link w:val="Outline1L6Char"/>
    <w:rsid w:val="00CD3477"/>
    <w:pPr>
      <w:outlineLvl w:val="5"/>
    </w:pPr>
  </w:style>
  <w:style w:type="character" w:customStyle="1" w:styleId="Outline1L6Char">
    <w:name w:val="Outline1_L6 Char"/>
    <w:basedOn w:val="DefaultParagraphFont"/>
    <w:link w:val="Outline1L6"/>
    <w:rsid w:val="00CD3477"/>
    <w:rPr>
      <w:sz w:val="24"/>
    </w:rPr>
  </w:style>
  <w:style w:type="paragraph" w:customStyle="1" w:styleId="Outline1L7">
    <w:name w:val="Outline1_L7"/>
    <w:basedOn w:val="Outline1L6"/>
    <w:next w:val="BodyText10"/>
    <w:link w:val="Outline1L7Char"/>
    <w:rsid w:val="00CD3477"/>
    <w:pPr>
      <w:outlineLvl w:val="6"/>
    </w:pPr>
  </w:style>
  <w:style w:type="character" w:customStyle="1" w:styleId="Outline1L7Char">
    <w:name w:val="Outline1_L7 Char"/>
    <w:basedOn w:val="DefaultParagraphFont"/>
    <w:link w:val="Outline1L7"/>
    <w:rsid w:val="00CD3477"/>
    <w:rPr>
      <w:sz w:val="24"/>
    </w:rPr>
  </w:style>
  <w:style w:type="paragraph" w:customStyle="1" w:styleId="Outline1L8">
    <w:name w:val="Outline1_L8"/>
    <w:basedOn w:val="Outline1L7"/>
    <w:next w:val="BodyText10"/>
    <w:link w:val="Outline1L8Char"/>
    <w:rsid w:val="00CD3477"/>
    <w:pPr>
      <w:outlineLvl w:val="7"/>
    </w:pPr>
  </w:style>
  <w:style w:type="character" w:customStyle="1" w:styleId="Outline1L8Char">
    <w:name w:val="Outline1_L8 Char"/>
    <w:basedOn w:val="DefaultParagraphFont"/>
    <w:link w:val="Outline1L8"/>
    <w:rsid w:val="00CD3477"/>
    <w:rPr>
      <w:sz w:val="24"/>
    </w:rPr>
  </w:style>
  <w:style w:type="paragraph" w:customStyle="1" w:styleId="Outline1L9">
    <w:name w:val="Outline1_L9"/>
    <w:basedOn w:val="Outline1L8"/>
    <w:next w:val="BodyText10"/>
    <w:link w:val="Outline1L9Char"/>
    <w:rsid w:val="00CD3477"/>
    <w:pPr>
      <w:outlineLvl w:val="8"/>
    </w:pPr>
  </w:style>
  <w:style w:type="character" w:customStyle="1" w:styleId="Outline1L9Char">
    <w:name w:val="Outline1_L9 Char"/>
    <w:basedOn w:val="DefaultParagraphFont"/>
    <w:link w:val="Outline1L9"/>
    <w:rsid w:val="00CD3477"/>
    <w:rPr>
      <w:sz w:val="24"/>
    </w:rPr>
  </w:style>
  <w:style w:type="character" w:customStyle="1" w:styleId="zzmpTrailerItem">
    <w:name w:val="zzmpTrailerItem"/>
    <w:basedOn w:val="DefaultParagraphFont"/>
    <w:rsid w:val="00F46616"/>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graph2Cont1">
    <w:name w:val="Paragraph2 Cont 1"/>
    <w:basedOn w:val="Normal"/>
    <w:link w:val="Paragraph2Cont1Char"/>
    <w:rsid w:val="009B1035"/>
    <w:pPr>
      <w:widowControl w:val="0"/>
      <w:spacing w:line="480" w:lineRule="auto"/>
      <w:jc w:val="left"/>
    </w:pPr>
  </w:style>
  <w:style w:type="character" w:customStyle="1" w:styleId="Paragraph2Cont1Char">
    <w:name w:val="Paragraph2 Cont 1 Char"/>
    <w:basedOn w:val="DefaultParagraphFont"/>
    <w:link w:val="Paragraph2Cont1"/>
    <w:rsid w:val="009B1035"/>
    <w:rPr>
      <w:sz w:val="24"/>
    </w:rPr>
  </w:style>
  <w:style w:type="paragraph" w:customStyle="1" w:styleId="Paragraph2Cont2">
    <w:name w:val="Paragraph2 Cont 2"/>
    <w:basedOn w:val="Paragraph2Cont1"/>
    <w:link w:val="Paragraph2Cont2Char"/>
    <w:rsid w:val="009B1035"/>
  </w:style>
  <w:style w:type="character" w:customStyle="1" w:styleId="Paragraph2Cont2Char">
    <w:name w:val="Paragraph2 Cont 2 Char"/>
    <w:basedOn w:val="DefaultParagraphFont"/>
    <w:link w:val="Paragraph2Cont2"/>
    <w:rsid w:val="009B1035"/>
    <w:rPr>
      <w:sz w:val="24"/>
    </w:rPr>
  </w:style>
  <w:style w:type="paragraph" w:customStyle="1" w:styleId="Paragraph2Cont3">
    <w:name w:val="Paragraph2 Cont 3"/>
    <w:basedOn w:val="Paragraph2Cont2"/>
    <w:link w:val="Paragraph2Cont3Char"/>
    <w:rsid w:val="009B1035"/>
  </w:style>
  <w:style w:type="character" w:customStyle="1" w:styleId="Paragraph2Cont3Char">
    <w:name w:val="Paragraph2 Cont 3 Char"/>
    <w:basedOn w:val="DefaultParagraphFont"/>
    <w:link w:val="Paragraph2Cont3"/>
    <w:rsid w:val="009B1035"/>
    <w:rPr>
      <w:sz w:val="24"/>
    </w:rPr>
  </w:style>
  <w:style w:type="paragraph" w:customStyle="1" w:styleId="Paragraph2Cont4">
    <w:name w:val="Paragraph2 Cont 4"/>
    <w:basedOn w:val="Paragraph2Cont3"/>
    <w:link w:val="Paragraph2Cont4Char"/>
    <w:rsid w:val="009B1035"/>
  </w:style>
  <w:style w:type="character" w:customStyle="1" w:styleId="Paragraph2Cont4Char">
    <w:name w:val="Paragraph2 Cont 4 Char"/>
    <w:basedOn w:val="DefaultParagraphFont"/>
    <w:link w:val="Paragraph2Cont4"/>
    <w:rsid w:val="009B1035"/>
    <w:rPr>
      <w:sz w:val="24"/>
    </w:rPr>
  </w:style>
  <w:style w:type="paragraph" w:customStyle="1" w:styleId="Paragraph2Cont5">
    <w:name w:val="Paragraph2 Cont 5"/>
    <w:basedOn w:val="Paragraph2Cont4"/>
    <w:link w:val="Paragraph2Cont5Char"/>
    <w:rsid w:val="009B1035"/>
  </w:style>
  <w:style w:type="character" w:customStyle="1" w:styleId="Paragraph2Cont5Char">
    <w:name w:val="Paragraph2 Cont 5 Char"/>
    <w:basedOn w:val="DefaultParagraphFont"/>
    <w:link w:val="Paragraph2Cont5"/>
    <w:rsid w:val="009B1035"/>
    <w:rPr>
      <w:sz w:val="24"/>
    </w:rPr>
  </w:style>
  <w:style w:type="paragraph" w:customStyle="1" w:styleId="Paragraph2Cont6">
    <w:name w:val="Paragraph2 Cont 6"/>
    <w:basedOn w:val="Paragraph2Cont5"/>
    <w:link w:val="Paragraph2Cont6Char"/>
    <w:rsid w:val="009B1035"/>
  </w:style>
  <w:style w:type="character" w:customStyle="1" w:styleId="Paragraph2Cont6Char">
    <w:name w:val="Paragraph2 Cont 6 Char"/>
    <w:basedOn w:val="DefaultParagraphFont"/>
    <w:link w:val="Paragraph2Cont6"/>
    <w:rsid w:val="009B1035"/>
    <w:rPr>
      <w:sz w:val="24"/>
    </w:rPr>
  </w:style>
  <w:style w:type="paragraph" w:customStyle="1" w:styleId="Paragraph2Cont7">
    <w:name w:val="Paragraph2 Cont 7"/>
    <w:basedOn w:val="Paragraph2Cont6"/>
    <w:link w:val="Paragraph2Cont7Char"/>
    <w:rsid w:val="009B1035"/>
  </w:style>
  <w:style w:type="character" w:customStyle="1" w:styleId="Paragraph2Cont7Char">
    <w:name w:val="Paragraph2 Cont 7 Char"/>
    <w:basedOn w:val="DefaultParagraphFont"/>
    <w:link w:val="Paragraph2Cont7"/>
    <w:rsid w:val="009B1035"/>
    <w:rPr>
      <w:sz w:val="24"/>
    </w:rPr>
  </w:style>
  <w:style w:type="paragraph" w:customStyle="1" w:styleId="Paragraph2Cont8">
    <w:name w:val="Paragraph2 Cont 8"/>
    <w:basedOn w:val="Paragraph2Cont7"/>
    <w:link w:val="Paragraph2Cont8Char"/>
    <w:rsid w:val="009B1035"/>
  </w:style>
  <w:style w:type="character" w:customStyle="1" w:styleId="Paragraph2Cont8Char">
    <w:name w:val="Paragraph2 Cont 8 Char"/>
    <w:basedOn w:val="DefaultParagraphFont"/>
    <w:link w:val="Paragraph2Cont8"/>
    <w:rsid w:val="009B1035"/>
    <w:rPr>
      <w:sz w:val="24"/>
    </w:rPr>
  </w:style>
  <w:style w:type="paragraph" w:customStyle="1" w:styleId="Paragraph2Cont9">
    <w:name w:val="Paragraph2 Cont 9"/>
    <w:basedOn w:val="Paragraph2Cont8"/>
    <w:link w:val="Paragraph2Cont9Char"/>
    <w:rsid w:val="009B1035"/>
  </w:style>
  <w:style w:type="character" w:customStyle="1" w:styleId="Paragraph2Cont9Char">
    <w:name w:val="Paragraph2 Cont 9 Char"/>
    <w:basedOn w:val="DefaultParagraphFont"/>
    <w:link w:val="Paragraph2Cont9"/>
    <w:rsid w:val="009B1035"/>
    <w:rPr>
      <w:sz w:val="24"/>
    </w:rPr>
  </w:style>
  <w:style w:type="paragraph" w:customStyle="1" w:styleId="Paragraph2L1">
    <w:name w:val="Paragraph2_L1"/>
    <w:basedOn w:val="Normal"/>
    <w:next w:val="BodyText10"/>
    <w:link w:val="Paragraph2L1Char"/>
    <w:rsid w:val="009B1035"/>
    <w:pPr>
      <w:numPr>
        <w:numId w:val="24"/>
      </w:numPr>
      <w:spacing w:before="240"/>
      <w:outlineLvl w:val="0"/>
    </w:pPr>
    <w:rPr>
      <w:u w:val="single"/>
    </w:rPr>
  </w:style>
  <w:style w:type="character" w:customStyle="1" w:styleId="Paragraph2L1Char">
    <w:name w:val="Paragraph2_L1 Char"/>
    <w:basedOn w:val="DefaultParagraphFont"/>
    <w:link w:val="Paragraph2L1"/>
    <w:rsid w:val="009B1035"/>
    <w:rPr>
      <w:sz w:val="24"/>
      <w:u w:val="single"/>
    </w:rPr>
  </w:style>
  <w:style w:type="paragraph" w:customStyle="1" w:styleId="Paragraph2L2">
    <w:name w:val="Paragraph2_L2"/>
    <w:basedOn w:val="Paragraph2L1"/>
    <w:next w:val="BodyText10"/>
    <w:link w:val="Paragraph2L2Char"/>
    <w:rsid w:val="009B1035"/>
    <w:pPr>
      <w:numPr>
        <w:ilvl w:val="1"/>
      </w:numPr>
      <w:outlineLvl w:val="1"/>
    </w:pPr>
    <w:rPr>
      <w:u w:val="none"/>
    </w:rPr>
  </w:style>
  <w:style w:type="character" w:customStyle="1" w:styleId="Paragraph2L2Char">
    <w:name w:val="Paragraph2_L2 Char"/>
    <w:basedOn w:val="DefaultParagraphFont"/>
    <w:link w:val="Paragraph2L2"/>
    <w:rsid w:val="009B1035"/>
    <w:rPr>
      <w:sz w:val="24"/>
    </w:rPr>
  </w:style>
  <w:style w:type="paragraph" w:customStyle="1" w:styleId="Paragraph2L3">
    <w:name w:val="Paragraph2_L3"/>
    <w:basedOn w:val="Paragraph2L2"/>
    <w:next w:val="BodyText10"/>
    <w:link w:val="Paragraph2L3Char"/>
    <w:rsid w:val="009B1035"/>
    <w:pPr>
      <w:numPr>
        <w:ilvl w:val="2"/>
      </w:numPr>
      <w:outlineLvl w:val="2"/>
    </w:pPr>
  </w:style>
  <w:style w:type="character" w:customStyle="1" w:styleId="Paragraph2L3Char">
    <w:name w:val="Paragraph2_L3 Char"/>
    <w:basedOn w:val="DefaultParagraphFont"/>
    <w:link w:val="Paragraph2L3"/>
    <w:rsid w:val="009B1035"/>
    <w:rPr>
      <w:sz w:val="24"/>
    </w:rPr>
  </w:style>
  <w:style w:type="paragraph" w:customStyle="1" w:styleId="Paragraph2L4">
    <w:name w:val="Paragraph2_L4"/>
    <w:basedOn w:val="Paragraph2L3"/>
    <w:next w:val="BodyText10"/>
    <w:link w:val="Paragraph2L4Char"/>
    <w:rsid w:val="009B1035"/>
    <w:pPr>
      <w:numPr>
        <w:ilvl w:val="3"/>
      </w:numPr>
      <w:outlineLvl w:val="3"/>
    </w:pPr>
  </w:style>
  <w:style w:type="character" w:customStyle="1" w:styleId="Paragraph2L4Char">
    <w:name w:val="Paragraph2_L4 Char"/>
    <w:basedOn w:val="DefaultParagraphFont"/>
    <w:link w:val="Paragraph2L4"/>
    <w:rsid w:val="009B1035"/>
    <w:rPr>
      <w:sz w:val="24"/>
    </w:rPr>
  </w:style>
  <w:style w:type="paragraph" w:customStyle="1" w:styleId="Paragraph2L5">
    <w:name w:val="Paragraph2_L5"/>
    <w:basedOn w:val="Paragraph2L4"/>
    <w:next w:val="BodyText10"/>
    <w:link w:val="Paragraph2L5Char"/>
    <w:rsid w:val="009B1035"/>
    <w:pPr>
      <w:numPr>
        <w:ilvl w:val="4"/>
      </w:numPr>
      <w:outlineLvl w:val="4"/>
    </w:pPr>
  </w:style>
  <w:style w:type="character" w:customStyle="1" w:styleId="Paragraph2L5Char">
    <w:name w:val="Paragraph2_L5 Char"/>
    <w:basedOn w:val="DefaultParagraphFont"/>
    <w:link w:val="Paragraph2L5"/>
    <w:rsid w:val="009B1035"/>
    <w:rPr>
      <w:sz w:val="24"/>
    </w:rPr>
  </w:style>
  <w:style w:type="paragraph" w:customStyle="1" w:styleId="Paragraph2L6">
    <w:name w:val="Paragraph2_L6"/>
    <w:basedOn w:val="Paragraph2L5"/>
    <w:next w:val="BodyText10"/>
    <w:link w:val="Paragraph2L6Char"/>
    <w:rsid w:val="009B1035"/>
    <w:pPr>
      <w:numPr>
        <w:ilvl w:val="5"/>
      </w:numPr>
      <w:outlineLvl w:val="5"/>
    </w:pPr>
  </w:style>
  <w:style w:type="character" w:customStyle="1" w:styleId="Paragraph2L6Char">
    <w:name w:val="Paragraph2_L6 Char"/>
    <w:basedOn w:val="DefaultParagraphFont"/>
    <w:link w:val="Paragraph2L6"/>
    <w:rsid w:val="009B1035"/>
    <w:rPr>
      <w:sz w:val="24"/>
    </w:rPr>
  </w:style>
  <w:style w:type="paragraph" w:customStyle="1" w:styleId="Paragraph2L7">
    <w:name w:val="Paragraph2_L7"/>
    <w:basedOn w:val="Paragraph2L6"/>
    <w:next w:val="BodyText10"/>
    <w:link w:val="Paragraph2L7Char"/>
    <w:rsid w:val="009B1035"/>
    <w:pPr>
      <w:numPr>
        <w:ilvl w:val="6"/>
      </w:numPr>
      <w:outlineLvl w:val="6"/>
    </w:pPr>
  </w:style>
  <w:style w:type="character" w:customStyle="1" w:styleId="Paragraph2L7Char">
    <w:name w:val="Paragraph2_L7 Char"/>
    <w:basedOn w:val="DefaultParagraphFont"/>
    <w:link w:val="Paragraph2L7"/>
    <w:rsid w:val="009B1035"/>
    <w:rPr>
      <w:sz w:val="24"/>
    </w:rPr>
  </w:style>
  <w:style w:type="paragraph" w:customStyle="1" w:styleId="Paragraph2L8">
    <w:name w:val="Paragraph2_L8"/>
    <w:basedOn w:val="Paragraph2L7"/>
    <w:next w:val="BodyText10"/>
    <w:link w:val="Paragraph2L8Char"/>
    <w:rsid w:val="009B1035"/>
    <w:pPr>
      <w:numPr>
        <w:ilvl w:val="7"/>
      </w:numPr>
      <w:outlineLvl w:val="7"/>
    </w:pPr>
  </w:style>
  <w:style w:type="character" w:customStyle="1" w:styleId="Paragraph2L8Char">
    <w:name w:val="Paragraph2_L8 Char"/>
    <w:basedOn w:val="DefaultParagraphFont"/>
    <w:link w:val="Paragraph2L8"/>
    <w:rsid w:val="009B1035"/>
    <w:rPr>
      <w:sz w:val="24"/>
    </w:rPr>
  </w:style>
  <w:style w:type="paragraph" w:customStyle="1" w:styleId="Paragraph2L9">
    <w:name w:val="Paragraph2_L9"/>
    <w:basedOn w:val="Paragraph2L8"/>
    <w:next w:val="BodyText10"/>
    <w:link w:val="Paragraph2L9Char"/>
    <w:rsid w:val="009B1035"/>
    <w:pPr>
      <w:numPr>
        <w:ilvl w:val="8"/>
      </w:numPr>
      <w:outlineLvl w:val="8"/>
    </w:pPr>
  </w:style>
  <w:style w:type="character" w:customStyle="1" w:styleId="Paragraph2L9Char">
    <w:name w:val="Paragraph2_L9 Char"/>
    <w:basedOn w:val="DefaultParagraphFont"/>
    <w:link w:val="Paragraph2L9"/>
    <w:rsid w:val="009B1035"/>
    <w:rPr>
      <w:sz w:val="24"/>
    </w:rPr>
  </w:style>
  <w:style w:type="paragraph" w:customStyle="1" w:styleId="BodyIndent35">
    <w:name w:val="Body Indent 3.5"/>
    <w:basedOn w:val="Normal"/>
    <w:link w:val="BodyIndent35Char"/>
    <w:rsid w:val="00D86C80"/>
    <w:pPr>
      <w:ind w:left="5040"/>
    </w:pPr>
  </w:style>
  <w:style w:type="character" w:customStyle="1" w:styleId="BodyTextChar">
    <w:name w:val="Body Text Char"/>
    <w:basedOn w:val="DefaultParagraphFont"/>
    <w:link w:val="BodyText"/>
    <w:rsid w:val="00D86C80"/>
    <w:rPr>
      <w:sz w:val="22"/>
    </w:rPr>
  </w:style>
  <w:style w:type="character" w:customStyle="1" w:styleId="BodyIndent35Char">
    <w:name w:val="Body Indent 3.5 Char"/>
    <w:basedOn w:val="BodyTextChar"/>
    <w:link w:val="BodyIndent35"/>
    <w:rsid w:val="00D86C8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Template>
  <TotalTime>37</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Freshwater (Georgetown) – Pursuit Cost Sharing Agreement</vt:lpstr>
    </vt:vector>
  </TitlesOfParts>
  <Manager/>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Freshwater (Georgetown) – Pursuit Cost Sharing Agreement</dc:title>
  <dc:subject>TRANSDOC</dc:subject>
  <dc:creator>KSKINIGS</dc:creator>
  <cp:keywords/>
  <dc:description>KK comments</dc:description>
  <cp:lastModifiedBy>Chad Suitonu</cp:lastModifiedBy>
  <cp:revision>3</cp:revision>
  <dcterms:created xsi:type="dcterms:W3CDTF">2019-08-02T21:53:00Z</dcterms:created>
  <dcterms:modified xsi:type="dcterms:W3CDTF">2023-09-19T13:48:00Z</dcterms:modified>
</cp:coreProperties>
</file>